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glossary/styles.xml" ContentType="application/vnd.openxmlformats-officedocument.wordprocessingml.styl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7.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3405" w14:textId="45AEF544" w:rsidR="00D37B7C" w:rsidRPr="00F30A1F" w:rsidRDefault="00D37B7C" w:rsidP="00F30A1F">
      <w:pPr>
        <w:spacing w:line="276" w:lineRule="auto"/>
        <w:rPr>
          <w:rFonts w:asciiTheme="majorHAnsi" w:hAnsiTheme="majorHAnsi"/>
          <w:sz w:val="24"/>
        </w:rPr>
      </w:pPr>
    </w:p>
    <w:sdt>
      <w:sdtPr>
        <w:rPr>
          <w:rFonts w:asciiTheme="majorHAnsi" w:hAnsiTheme="majorHAnsi"/>
          <w:b/>
          <w:sz w:val="24"/>
        </w:rPr>
        <w:alias w:val="Consecutivo"/>
        <w:tag w:val="Consecutivo"/>
        <w:id w:val="1939101393"/>
        <w:placeholder>
          <w:docPart w:val="1208049F167148EEBB3AF8D6DD60167D"/>
        </w:placeholder>
      </w:sdtPr>
      <w:sdtEndPr/>
      <w:sdtContent>
        <w:p w14:paraId="4E5E8B5E" w14:textId="77777777" w:rsidR="00D37B7C" w:rsidRPr="00F30A1F" w:rsidRDefault="00097E76" w:rsidP="00F30A1F">
          <w:pPr>
            <w:spacing w:line="276" w:lineRule="auto"/>
            <w:jc w:val="center"/>
            <w:rPr>
              <w:rFonts w:asciiTheme="majorHAnsi" w:hAnsiTheme="majorHAnsi"/>
              <w:b/>
              <w:sz w:val="24"/>
            </w:rPr>
          </w:pPr>
          <w:r>
            <w:rPr>
              <w:rFonts w:asciiTheme="majorHAnsi" w:hAnsiTheme="majorHAnsi"/>
              <w:b/>
              <w:sz w:val="24"/>
            </w:rPr>
            <w:t>GER-0044-2026</w:t>
          </w:r>
        </w:p>
      </w:sdtContent>
    </w:sdt>
    <w:p w14:paraId="1C15700A" w14:textId="77777777" w:rsidR="00D37B7C" w:rsidRPr="00F30A1F" w:rsidRDefault="00D37B7C" w:rsidP="00F30A1F">
      <w:pPr>
        <w:spacing w:line="276" w:lineRule="auto"/>
        <w:rPr>
          <w:rFonts w:asciiTheme="majorHAnsi" w:hAnsiTheme="majorHAnsi" w:cs="Calibri"/>
          <w:sz w:val="24"/>
          <w:lang w:val="es-ES_tradnl"/>
        </w:rPr>
      </w:pPr>
    </w:p>
    <w:p w14:paraId="7D77EFC5" w14:textId="77777777" w:rsidR="00D37B7C" w:rsidRPr="00F30A1F" w:rsidRDefault="00D37B7C" w:rsidP="00F30A1F">
      <w:pPr>
        <w:spacing w:line="276" w:lineRule="auto"/>
        <w:rPr>
          <w:rFonts w:asciiTheme="majorHAnsi" w:hAnsiTheme="majorHAnsi" w:cs="Calibri"/>
          <w:sz w:val="24"/>
          <w:lang w:val="es-ES_tradnl"/>
        </w:rPr>
      </w:pPr>
    </w:p>
    <w:p w14:paraId="1AC3447A" w14:textId="77777777" w:rsidR="00F30A1F" w:rsidRPr="00F30A1F" w:rsidRDefault="00F30A1F" w:rsidP="00F30A1F">
      <w:pPr>
        <w:spacing w:line="276" w:lineRule="auto"/>
        <w:jc w:val="center"/>
        <w:rPr>
          <w:rFonts w:asciiTheme="majorHAnsi" w:hAnsiTheme="majorHAnsi"/>
          <w:b/>
          <w:bCs/>
          <w:sz w:val="24"/>
        </w:rPr>
      </w:pPr>
      <w:r w:rsidRPr="00F30A1F">
        <w:rPr>
          <w:rFonts w:asciiTheme="majorHAnsi" w:hAnsiTheme="majorHAnsi"/>
          <w:b/>
          <w:bCs/>
          <w:sz w:val="24"/>
        </w:rPr>
        <w:t xml:space="preserve">DECLARACIÓN DE COMPROMISO CON EL CÓDIGO GLOBAL </w:t>
      </w:r>
    </w:p>
    <w:p w14:paraId="5026B0FF" w14:textId="77777777" w:rsidR="00F30A1F" w:rsidRPr="00F30A1F" w:rsidRDefault="00F30A1F" w:rsidP="00F30A1F">
      <w:pPr>
        <w:spacing w:line="276" w:lineRule="auto"/>
        <w:jc w:val="center"/>
        <w:rPr>
          <w:rFonts w:asciiTheme="majorHAnsi" w:hAnsiTheme="majorHAnsi"/>
          <w:b/>
          <w:bCs/>
          <w:sz w:val="24"/>
        </w:rPr>
      </w:pPr>
      <w:r w:rsidRPr="00F30A1F">
        <w:rPr>
          <w:rFonts w:asciiTheme="majorHAnsi" w:hAnsiTheme="majorHAnsi"/>
          <w:b/>
          <w:bCs/>
          <w:sz w:val="24"/>
        </w:rPr>
        <w:t>PARA EL MERCADO CAMBIARIO (FX GLOBAL CODE)</w:t>
      </w:r>
    </w:p>
    <w:p w14:paraId="7760F4B5" w14:textId="77777777" w:rsidR="00F30A1F" w:rsidRPr="00F30A1F" w:rsidRDefault="00F30A1F" w:rsidP="00F30A1F">
      <w:pPr>
        <w:spacing w:line="276" w:lineRule="auto"/>
        <w:rPr>
          <w:rFonts w:asciiTheme="majorHAnsi" w:hAnsiTheme="majorHAnsi"/>
          <w:sz w:val="24"/>
        </w:rPr>
      </w:pPr>
    </w:p>
    <w:p w14:paraId="5D98CE4B" w14:textId="4D6A63C8" w:rsidR="00F30A1F" w:rsidRPr="00F30A1F" w:rsidRDefault="00F30A1F" w:rsidP="00F30A1F">
      <w:pPr>
        <w:spacing w:line="276" w:lineRule="auto"/>
        <w:rPr>
          <w:rFonts w:asciiTheme="majorHAnsi" w:hAnsiTheme="majorHAnsi"/>
          <w:sz w:val="24"/>
        </w:rPr>
      </w:pPr>
      <w:r w:rsidRPr="00F30A1F">
        <w:rPr>
          <w:rFonts w:asciiTheme="majorHAnsi" w:hAnsiTheme="majorHAnsi"/>
          <w:sz w:val="24"/>
        </w:rPr>
        <w:t xml:space="preserve">El Banco Central de Costa Rica ha revisado el contenido del Código Global para el Mercado Cambiario (“Código”), en su versión de diciembre 2024 y reconoce que el Código representa un conjunto de principios generalmente reconocidos como buenas prácticas en el mercado cambiario mayorista (“Mercado Cambiario”). El Banco Central de Costa Rica confirma que actúa como Participante del Mercado, de la forma en que se define este término en el Código, y está comprometido a realizar sus actividades en el Mercado Cambiario (“Actividades”) de una manera </w:t>
      </w:r>
      <w:r w:rsidR="005D7EEF">
        <w:rPr>
          <w:rFonts w:asciiTheme="majorHAnsi" w:hAnsiTheme="majorHAnsi"/>
          <w:sz w:val="24"/>
        </w:rPr>
        <w:t>coherente</w:t>
      </w:r>
      <w:r w:rsidRPr="00F30A1F">
        <w:rPr>
          <w:rFonts w:asciiTheme="majorHAnsi" w:hAnsiTheme="majorHAnsi"/>
          <w:sz w:val="24"/>
        </w:rPr>
        <w:t xml:space="preserve"> con los principios del Código. </w:t>
      </w:r>
    </w:p>
    <w:p w14:paraId="4A2F0DE7" w14:textId="77777777" w:rsidR="00F30A1F" w:rsidRPr="00F30A1F" w:rsidRDefault="00F30A1F" w:rsidP="00F30A1F">
      <w:pPr>
        <w:spacing w:line="276" w:lineRule="auto"/>
        <w:rPr>
          <w:rFonts w:asciiTheme="majorHAnsi" w:hAnsiTheme="majorHAnsi"/>
          <w:sz w:val="24"/>
        </w:rPr>
      </w:pPr>
    </w:p>
    <w:p w14:paraId="0A353E06" w14:textId="77777777" w:rsidR="00F30A1F" w:rsidRPr="00F30A1F" w:rsidRDefault="00F30A1F" w:rsidP="00F30A1F">
      <w:pPr>
        <w:spacing w:line="276" w:lineRule="auto"/>
        <w:rPr>
          <w:rFonts w:asciiTheme="majorHAnsi" w:hAnsiTheme="majorHAnsi"/>
          <w:sz w:val="24"/>
        </w:rPr>
      </w:pPr>
      <w:r w:rsidRPr="00F30A1F">
        <w:rPr>
          <w:rFonts w:asciiTheme="majorHAnsi" w:hAnsiTheme="majorHAnsi"/>
          <w:sz w:val="24"/>
        </w:rPr>
        <w:t>Para tal fin, el Banco Central de Costa Rica ha adoptado las medidas apropiadas, basadas en el tamaño y complejidad de sus actividades y la naturaleza de su involucramiento en el mercado cambiario para alinearse con los principios del Código.</w:t>
      </w:r>
    </w:p>
    <w:p w14:paraId="37991D42" w14:textId="77777777" w:rsidR="00F30A1F" w:rsidRPr="00F30A1F" w:rsidRDefault="00F30A1F" w:rsidP="00F30A1F">
      <w:pPr>
        <w:spacing w:line="276" w:lineRule="auto"/>
        <w:rPr>
          <w:rFonts w:asciiTheme="majorHAnsi" w:hAnsiTheme="majorHAnsi"/>
          <w:sz w:val="24"/>
        </w:rPr>
      </w:pPr>
    </w:p>
    <w:p w14:paraId="02BD03DF" w14:textId="77777777" w:rsidR="000515FE" w:rsidRPr="00F30A1F" w:rsidRDefault="000515FE" w:rsidP="00F30A1F">
      <w:pPr>
        <w:spacing w:line="276" w:lineRule="auto"/>
        <w:rPr>
          <w:rFonts w:asciiTheme="majorHAnsi" w:hAnsiTheme="majorHAnsi" w:cs="Calibri"/>
          <w:sz w:val="24"/>
        </w:rPr>
      </w:pPr>
    </w:p>
    <w:p w14:paraId="284A28C0" w14:textId="77777777" w:rsidR="00196478" w:rsidRPr="00F30A1F" w:rsidRDefault="00196478" w:rsidP="00F30A1F">
      <w:pPr>
        <w:spacing w:line="276" w:lineRule="auto"/>
        <w:jc w:val="center"/>
        <w:rPr>
          <w:rFonts w:asciiTheme="majorHAnsi" w:hAnsiTheme="majorHAnsi"/>
          <w:sz w:val="24"/>
        </w:rPr>
      </w:pPr>
      <w:r w:rsidRPr="00F30A1F">
        <w:rPr>
          <w:rFonts w:asciiTheme="majorHAnsi" w:hAnsiTheme="majorHAnsi" w:cs="Calibri"/>
          <w:sz w:val="24"/>
          <w:lang w:val="es-ES_tradnl"/>
        </w:rPr>
        <w:t>Atentamente,</w:t>
      </w:r>
    </w:p>
    <w:p w14:paraId="400A2412" w14:textId="77777777" w:rsidR="00196478" w:rsidRPr="00F30A1F" w:rsidRDefault="00196478" w:rsidP="00F30A1F">
      <w:pPr>
        <w:spacing w:line="276" w:lineRule="auto"/>
        <w:jc w:val="center"/>
        <w:rPr>
          <w:rFonts w:asciiTheme="majorHAnsi" w:hAnsiTheme="majorHAnsi"/>
          <w:sz w:val="24"/>
        </w:rPr>
      </w:pPr>
      <w:r w:rsidRPr="00F30A1F">
        <w:rPr>
          <w:rFonts w:asciiTheme="majorHAnsi" w:hAnsiTheme="majorHAnsi"/>
          <w:noProof/>
          <w:color w:val="FFFFFF"/>
          <w:sz w:val="24"/>
          <w:lang w:val="es-CR" w:eastAsia="es-CR"/>
        </w:rPr>
        <w:drawing>
          <wp:inline distT="0" distB="0" distL="0" distR="0" wp14:anchorId="1A2F614F" wp14:editId="26B4DF4E">
            <wp:extent cx="2508250" cy="3873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250" cy="387350"/>
                    </a:xfrm>
                    <a:prstGeom prst="rect">
                      <a:avLst/>
                    </a:prstGeom>
                    <a:noFill/>
                    <a:ln>
                      <a:noFill/>
                    </a:ln>
                  </pic:spPr>
                </pic:pic>
              </a:graphicData>
            </a:graphic>
          </wp:inline>
        </w:drawing>
      </w:r>
    </w:p>
    <w:p w14:paraId="60169A9B" w14:textId="77777777" w:rsidR="00196478" w:rsidRPr="00F30A1F" w:rsidRDefault="003E7366" w:rsidP="00F30A1F">
      <w:pPr>
        <w:pStyle w:val="Negrita"/>
        <w:spacing w:before="0" w:after="0" w:line="276" w:lineRule="auto"/>
        <w:jc w:val="center"/>
        <w:rPr>
          <w:rFonts w:asciiTheme="majorHAnsi" w:hAnsiTheme="majorHAnsi"/>
          <w:b w:val="0"/>
          <w:sz w:val="24"/>
        </w:rPr>
      </w:pPr>
      <w:r w:rsidRPr="00F30A1F">
        <w:rPr>
          <w:rFonts w:asciiTheme="majorHAnsi" w:hAnsiTheme="majorHAnsi"/>
          <w:b w:val="0"/>
          <w:sz w:val="24"/>
        </w:rPr>
        <w:t>Pablo Villalobos González</w:t>
      </w:r>
      <w:r w:rsidR="00196478" w:rsidRPr="00F30A1F">
        <w:rPr>
          <w:rFonts w:asciiTheme="majorHAnsi" w:hAnsiTheme="majorHAnsi"/>
          <w:b w:val="0"/>
          <w:sz w:val="24"/>
        </w:rPr>
        <w:t>, Gerente</w:t>
      </w:r>
    </w:p>
    <w:p w14:paraId="5E3624DE" w14:textId="3AFE594E" w:rsidR="00196478" w:rsidRPr="00F30A1F" w:rsidRDefault="00196478" w:rsidP="00F30A1F">
      <w:pPr>
        <w:pStyle w:val="Negrita"/>
        <w:spacing w:before="0" w:after="0" w:line="276" w:lineRule="auto"/>
        <w:jc w:val="center"/>
        <w:rPr>
          <w:rFonts w:asciiTheme="majorHAnsi" w:hAnsiTheme="majorHAnsi"/>
          <w:sz w:val="24"/>
        </w:rPr>
      </w:pPr>
      <w:r w:rsidRPr="00F30A1F">
        <w:rPr>
          <w:rFonts w:asciiTheme="majorHAnsi" w:hAnsiTheme="majorHAnsi"/>
          <w:sz w:val="24"/>
        </w:rPr>
        <w:t>Banco Central de Costa Rica</w:t>
      </w:r>
    </w:p>
    <w:p w14:paraId="5E313C74" w14:textId="77777777" w:rsidR="00097E76" w:rsidRPr="00F30A1F" w:rsidRDefault="00097E76" w:rsidP="00F30A1F">
      <w:pPr>
        <w:pStyle w:val="Negrita"/>
        <w:spacing w:before="0" w:after="0" w:line="276" w:lineRule="auto"/>
        <w:rPr>
          <w:rFonts w:asciiTheme="majorHAnsi" w:hAnsiTheme="majorHAnsi"/>
          <w:sz w:val="24"/>
        </w:rPr>
      </w:pPr>
    </w:p>
    <w:p w14:paraId="21E905E2" w14:textId="77777777" w:rsidR="00097E76" w:rsidRPr="00F30A1F" w:rsidRDefault="00097E76" w:rsidP="00F30A1F">
      <w:pPr>
        <w:pStyle w:val="Negrita"/>
        <w:spacing w:before="0" w:after="0" w:line="276" w:lineRule="auto"/>
        <w:rPr>
          <w:rFonts w:asciiTheme="majorHAnsi" w:hAnsiTheme="majorHAnsi"/>
          <w:sz w:val="24"/>
        </w:rPr>
      </w:pPr>
    </w:p>
    <w:p w14:paraId="03937D7B" w14:textId="77777777" w:rsidR="00097E76" w:rsidRPr="00F30A1F" w:rsidRDefault="00097E76" w:rsidP="00F30A1F">
      <w:pPr>
        <w:pStyle w:val="Negrita"/>
        <w:spacing w:before="0" w:after="0" w:line="276" w:lineRule="auto"/>
        <w:rPr>
          <w:rFonts w:asciiTheme="majorHAnsi" w:hAnsiTheme="majorHAnsi"/>
          <w:sz w:val="24"/>
        </w:rPr>
      </w:pPr>
    </w:p>
    <w:p w14:paraId="285C48A5" w14:textId="77777777" w:rsidR="0088565E" w:rsidRPr="00F30A1F" w:rsidRDefault="0088565E" w:rsidP="00F30A1F">
      <w:pPr>
        <w:spacing w:line="276" w:lineRule="auto"/>
        <w:rPr>
          <w:rFonts w:asciiTheme="majorHAnsi" w:hAnsiTheme="majorHAnsi"/>
          <w:sz w:val="24"/>
        </w:rPr>
      </w:pPr>
    </w:p>
    <w:p w14:paraId="775BA24D" w14:textId="77777777" w:rsidR="0088565E" w:rsidRPr="00F30A1F" w:rsidRDefault="0088565E" w:rsidP="00F30A1F">
      <w:pPr>
        <w:spacing w:line="276" w:lineRule="auto"/>
        <w:rPr>
          <w:rFonts w:asciiTheme="majorHAnsi" w:hAnsiTheme="majorHAnsi"/>
          <w:sz w:val="24"/>
        </w:rPr>
      </w:pPr>
    </w:p>
    <w:p w14:paraId="116E654D" w14:textId="77777777" w:rsidR="0088565E" w:rsidRPr="00F30A1F" w:rsidRDefault="0088565E" w:rsidP="00F30A1F">
      <w:pPr>
        <w:spacing w:line="276" w:lineRule="auto"/>
        <w:rPr>
          <w:rFonts w:asciiTheme="majorHAnsi" w:hAnsiTheme="majorHAnsi"/>
          <w:sz w:val="24"/>
        </w:rPr>
      </w:pPr>
    </w:p>
    <w:p w14:paraId="5331023B" w14:textId="77777777" w:rsidR="0088565E" w:rsidRPr="00F30A1F" w:rsidRDefault="0088565E" w:rsidP="00F30A1F">
      <w:pPr>
        <w:spacing w:line="276" w:lineRule="auto"/>
        <w:rPr>
          <w:rFonts w:asciiTheme="majorHAnsi" w:hAnsiTheme="majorHAnsi"/>
          <w:sz w:val="24"/>
        </w:rPr>
      </w:pPr>
    </w:p>
    <w:sectPr w:rsidR="0088565E" w:rsidRPr="00F30A1F" w:rsidSect="006D6898">
      <w:headerReference w:type="default" r:id="rId15"/>
      <w:footerReference w:type="even" r:id="rId16"/>
      <w:footerReference w:type="default" r:id="rId17"/>
      <w:headerReference w:type="first" r:id="rId18"/>
      <w:footerReference w:type="first" r:id="rId19"/>
      <w:pgSz w:w="12240" w:h="15840" w:code="1"/>
      <w:pgMar w:top="3119" w:right="1412" w:bottom="1985" w:left="181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F3CE" w14:textId="77777777" w:rsidR="00240733" w:rsidRDefault="00240733" w:rsidP="002D3090">
      <w:r>
        <w:separator/>
      </w:r>
    </w:p>
  </w:endnote>
  <w:endnote w:type="continuationSeparator" w:id="0">
    <w:p w14:paraId="62E4A7DF" w14:textId="77777777" w:rsidR="00240733" w:rsidRDefault="00240733" w:rsidP="002D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7472" w14:textId="05DCC8BE" w:rsidR="00240733" w:rsidRDefault="00240733">
    <w:pPr>
      <w:pStyle w:val="Piedepgina"/>
    </w:pPr>
    <w:r>
      <w:rPr>
        <w:noProof/>
      </w:rPr>
      <mc:AlternateContent>
        <mc:Choice Requires="wps">
          <w:drawing>
            <wp:anchor distT="0" distB="0" distL="0" distR="0" simplePos="0" relativeHeight="251682816" behindDoc="0" locked="0" layoutInCell="1" allowOverlap="1" wp14:anchorId="020DCA50" wp14:editId="318A09E5">
              <wp:simplePos x="635" y="635"/>
              <wp:positionH relativeFrom="page">
                <wp:align>center</wp:align>
              </wp:positionH>
              <wp:positionV relativeFrom="page">
                <wp:align>bottom</wp:align>
              </wp:positionV>
              <wp:extent cx="1083945" cy="345440"/>
              <wp:effectExtent l="0" t="0" r="1905" b="0"/>
              <wp:wrapNone/>
              <wp:docPr id="1779906487" name="Cuadro de texto 2" descr="Uso Interno estrict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3945" cy="345440"/>
                      </a:xfrm>
                      <a:prstGeom prst="rect">
                        <a:avLst/>
                      </a:prstGeom>
                      <a:noFill/>
                      <a:ln>
                        <a:noFill/>
                      </a:ln>
                    </wps:spPr>
                    <wps:txbx>
                      <w:txbxContent>
                        <w:p w14:paraId="136BDD88" w14:textId="2C1E5950" w:rsidR="00240733" w:rsidRPr="00240733" w:rsidRDefault="00240733" w:rsidP="00240733">
                          <w:pPr>
                            <w:rPr>
                              <w:rFonts w:ascii="Aptos" w:eastAsia="Aptos" w:hAnsi="Aptos" w:cs="Aptos"/>
                              <w:noProof/>
                              <w:color w:val="000000"/>
                              <w:szCs w:val="20"/>
                            </w:rPr>
                          </w:pPr>
                          <w:r w:rsidRPr="00240733">
                            <w:rPr>
                              <w:rFonts w:ascii="Aptos" w:eastAsia="Aptos" w:hAnsi="Aptos" w:cs="Aptos"/>
                              <w:noProof/>
                              <w:color w:val="000000"/>
                              <w:szCs w:val="20"/>
                            </w:rPr>
                            <w:t>Uso Interno estricto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DCA50" id="_x0000_t202" coordsize="21600,21600" o:spt="202" path="m,l,21600r21600,l21600,xe">
              <v:stroke joinstyle="miter"/>
              <v:path gradientshapeok="t" o:connecttype="rect"/>
            </v:shapetype>
            <v:shape id="Cuadro de texto 2" o:spid="_x0000_s1027" type="#_x0000_t202" alt="Uso Interno estricto" style="position:absolute;left:0;text-align:left;margin-left:0;margin-top:0;width:85.35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" filled="f" stroked="f">
              <v:textbox style="mso-fit-shape-to-text:t" inset="0,0,0,15pt">
                <w:txbxContent>
                  <w:p w14:paraId="136BDD88" w14:textId="2C1E5950" w:rsidR="00240733" w:rsidRPr="00240733" w:rsidRDefault="00240733" w:rsidP="00240733">
                    <w:pPr>
                      <w:rPr>
                        <w:rFonts w:ascii="Aptos" w:eastAsia="Aptos" w:hAnsi="Aptos" w:cs="Aptos"/>
                        <w:noProof/>
                        <w:color w:val="000000"/>
                        <w:szCs w:val="20"/>
                      </w:rPr>
                    </w:pPr>
                    <w:r w:rsidRPr="00240733">
                      <w:rPr>
                        <w:rFonts w:ascii="Aptos" w:eastAsia="Aptos" w:hAnsi="Aptos" w:cs="Aptos"/>
                        <w:noProof/>
                        <w:color w:val="000000"/>
                        <w:szCs w:val="20"/>
                      </w:rPr>
                      <w:t>Uso Interno estricto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870F" w14:textId="7FC9BDE3" w:rsidR="007024FF" w:rsidRDefault="00240733" w:rsidP="00961AB9">
    <w:pPr>
      <w:pStyle w:val="Piedepgina"/>
      <w:tabs>
        <w:tab w:val="left" w:pos="7825"/>
      </w:tabs>
      <w:rPr>
        <w:color w:val="003A68"/>
        <w:sz w:val="16"/>
        <w:szCs w:val="16"/>
      </w:rPr>
    </w:pPr>
    <w:r>
      <w:rPr>
        <w:noProof/>
        <w:color w:val="003A68"/>
        <w:sz w:val="16"/>
        <w:szCs w:val="16"/>
      </w:rPr>
      <mc:AlternateContent>
        <mc:Choice Requires="wps">
          <w:drawing>
            <wp:anchor distT="0" distB="0" distL="0" distR="0" simplePos="0" relativeHeight="251683840" behindDoc="0" locked="0" layoutInCell="1" allowOverlap="1" wp14:anchorId="7986A306" wp14:editId="63FF2A5F">
              <wp:simplePos x="635" y="635"/>
              <wp:positionH relativeFrom="page">
                <wp:align>center</wp:align>
              </wp:positionH>
              <wp:positionV relativeFrom="page">
                <wp:align>bottom</wp:align>
              </wp:positionV>
              <wp:extent cx="1083945" cy="345440"/>
              <wp:effectExtent l="0" t="0" r="1905" b="0"/>
              <wp:wrapNone/>
              <wp:docPr id="2029937512" name="Cuadro de texto 3" descr="Uso Interno estrict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3945" cy="345440"/>
                      </a:xfrm>
                      <a:prstGeom prst="rect">
                        <a:avLst/>
                      </a:prstGeom>
                      <a:noFill/>
                      <a:ln>
                        <a:noFill/>
                      </a:ln>
                    </wps:spPr>
                    <wps:txbx>
                      <w:txbxContent>
                        <w:p w14:paraId="2F6204E9" w14:textId="5E6327FF" w:rsidR="00240733" w:rsidRPr="00240733" w:rsidRDefault="00240733" w:rsidP="00240733">
                          <w:pPr>
                            <w:rPr>
                              <w:rFonts w:ascii="Aptos" w:eastAsia="Aptos" w:hAnsi="Aptos" w:cs="Aptos"/>
                              <w:noProof/>
                              <w:color w:val="000000"/>
                              <w:szCs w:val="20"/>
                            </w:rPr>
                          </w:pPr>
                          <w:r w:rsidRPr="00240733">
                            <w:rPr>
                              <w:rFonts w:ascii="Aptos" w:eastAsia="Aptos" w:hAnsi="Aptos" w:cs="Aptos"/>
                              <w:noProof/>
                              <w:color w:val="000000"/>
                              <w:szCs w:val="20"/>
                            </w:rPr>
                            <w:t>Uso Interno estricto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86A306" id="_x0000_t202" coordsize="21600,21600" o:spt="202" path="m,l,21600r21600,l21600,xe">
              <v:stroke joinstyle="miter"/>
              <v:path gradientshapeok="t" o:connecttype="rect"/>
            </v:shapetype>
            <v:shape id="Cuadro de texto 3" o:spid="_x0000_s1028" type="#_x0000_t202" alt="Uso Interno estricto" style="position:absolute;left:0;text-align:left;margin-left:0;margin-top:0;width:85.35pt;height:27.2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" filled="f" stroked="f">
              <v:textbox style="mso-fit-shape-to-text:t" inset="0,0,0,15pt">
                <w:txbxContent>
                  <w:p w14:paraId="2F6204E9" w14:textId="5E6327FF" w:rsidR="00240733" w:rsidRPr="00240733" w:rsidRDefault="00240733" w:rsidP="00240733">
                    <w:pPr>
                      <w:rPr>
                        <w:rFonts w:ascii="Aptos" w:eastAsia="Aptos" w:hAnsi="Aptos" w:cs="Aptos"/>
                        <w:noProof/>
                        <w:color w:val="000000"/>
                        <w:szCs w:val="20"/>
                      </w:rPr>
                    </w:pPr>
                    <w:r w:rsidRPr="00240733">
                      <w:rPr>
                        <w:rFonts w:ascii="Aptos" w:eastAsia="Aptos" w:hAnsi="Aptos" w:cs="Aptos"/>
                        <w:noProof/>
                        <w:color w:val="000000"/>
                        <w:szCs w:val="20"/>
                      </w:rPr>
                      <w:t>Uso Interno estricto</w:t>
                    </w:r>
                  </w:p>
                </w:txbxContent>
              </v:textbox>
              <w10:wrap anchorx="page" anchory="page"/>
            </v:shape>
          </w:pict>
        </mc:Fallback>
      </mc:AlternateContent>
    </w:r>
    <w:sdt>
      <w:sdtPr>
        <w:rPr>
          <w:color w:val="003A68"/>
          <w:sz w:val="16"/>
          <w:szCs w:val="16"/>
        </w:rPr>
        <w:alias w:val="Consecutivo"/>
        <w:tag w:val="Consecutivo"/>
        <w:id w:val="-1634020672"/>
        <w:text/>
      </w:sdtPr>
      <w:sdtEndPr/>
      <w:sdtContent>
        <w:r>
          <w:rPr>
            <w:color w:val="003A68"/>
            <w:sz w:val="16"/>
            <w:szCs w:val="16"/>
          </w:rPr>
          <w:t>GER-0044-2026</w:t>
        </w:r>
      </w:sdtContent>
    </w:sdt>
  </w:p>
  <w:p w14:paraId="06583C1F" w14:textId="77777777" w:rsidR="007024FF" w:rsidRDefault="007024FF" w:rsidP="00961AB9">
    <w:pPr>
      <w:pStyle w:val="Piedepgina"/>
      <w:tabs>
        <w:tab w:val="left" w:pos="7825"/>
      </w:tabs>
      <w:rPr>
        <w:color w:val="003A68"/>
        <w:sz w:val="16"/>
        <w:szCs w:val="16"/>
      </w:rPr>
    </w:pPr>
    <w:r>
      <w:rPr>
        <w:color w:val="003A68"/>
        <w:sz w:val="16"/>
        <w:szCs w:val="16"/>
      </w:rPr>
      <w:t xml:space="preserve">Seguridad: </w:t>
    </w:r>
    <w:sdt>
      <w:sdtPr>
        <w:rPr>
          <w:color w:val="003A68"/>
          <w:sz w:val="16"/>
          <w:szCs w:val="16"/>
        </w:rPr>
        <w:alias w:val="Confidencialidad"/>
        <w:tag w:val="lb0b7da792b243d9bfa96ad7487ad734"/>
        <w:id w:val="2132590912"/>
        <w:lock w:val="contentLocked"/>
        <w:dataBinding w:prefixMappings="xmlns:ns0='http://schemas.microsoft.com/office/2006/metadata/properties' xmlns:ns1='http://www.w3.org/2001/XMLSchema-instance' xmlns:ns2='http://schemas.microsoft.com/office/infopath/2007/PartnerControls' xmlns:ns3='b875e23b-67d9-4b2e-bdec-edacbf90b326' " w:xpath="/ns0:properties[1]/documentManagement[1]/ns3:lb0b7da792b243d9bfa96ad7487ad734[1]/ns2:Terms[1]" w:storeItemID="{37E9E886-17D1-4009-9DAD-B41271CC5B26}"/>
        <w:text w:multiLine="1"/>
      </w:sdtPr>
      <w:sdtEndPr/>
      <w:sdtContent>
        <w:r>
          <w:rPr>
            <w:color w:val="003A68"/>
            <w:sz w:val="16"/>
            <w:szCs w:val="16"/>
            <w:lang w:val="es-MX"/>
          </w:rPr>
          <w:t>Público</w:t>
        </w:r>
      </w:sdtContent>
    </w:sdt>
  </w:p>
  <w:p w14:paraId="0207136F" w14:textId="77777777" w:rsidR="00F04E79" w:rsidRDefault="006D703D" w:rsidP="00961AB9">
    <w:pPr>
      <w:pStyle w:val="Piedepgina"/>
      <w:tabs>
        <w:tab w:val="left" w:pos="7825"/>
      </w:tabs>
    </w:pPr>
    <w:r w:rsidRPr="00A90438">
      <w:rPr>
        <w:color w:val="003A68"/>
        <w:sz w:val="16"/>
        <w:szCs w:val="16"/>
      </w:rPr>
      <w:fldChar w:fldCharType="begin"/>
    </w:r>
    <w:r w:rsidRPr="00A90438">
      <w:rPr>
        <w:color w:val="003A68"/>
        <w:sz w:val="16"/>
        <w:szCs w:val="16"/>
      </w:rPr>
      <w:instrText>PAGE   \* MERGEFORMAT</w:instrText>
    </w:r>
    <w:r w:rsidRPr="00A90438">
      <w:rPr>
        <w:color w:val="003A68"/>
        <w:sz w:val="16"/>
        <w:szCs w:val="16"/>
      </w:rPr>
      <w:fldChar w:fldCharType="separate"/>
    </w:r>
    <w:r w:rsidR="001C04BE">
      <w:rPr>
        <w:noProof/>
        <w:color w:val="003A68"/>
        <w:sz w:val="16"/>
        <w:szCs w:val="16"/>
      </w:rPr>
      <w:t>2</w:t>
    </w:r>
    <w:r w:rsidRPr="00A90438">
      <w:rPr>
        <w:color w:val="003A68"/>
        <w:sz w:val="16"/>
        <w:szCs w:val="16"/>
      </w:rPr>
      <w:fldChar w:fldCharType="end"/>
    </w:r>
    <w:r w:rsidR="002D3090">
      <w:rPr>
        <w:noProof/>
        <w:lang w:val="es-CR" w:eastAsia="es-CR"/>
      </w:rPr>
      <mc:AlternateContent>
        <mc:Choice Requires="wps">
          <w:drawing>
            <wp:anchor distT="0" distB="0" distL="114300" distR="114300" simplePos="0" relativeHeight="251664384" behindDoc="0" locked="0" layoutInCell="1" allowOverlap="1" wp14:anchorId="12D54604" wp14:editId="1AEBB3AA">
              <wp:simplePos x="0" y="0"/>
              <wp:positionH relativeFrom="column">
                <wp:posOffset>4332605</wp:posOffset>
              </wp:positionH>
              <wp:positionV relativeFrom="paragraph">
                <wp:posOffset>-327660</wp:posOffset>
              </wp:positionV>
              <wp:extent cx="2115820" cy="761365"/>
              <wp:effectExtent l="0" t="0" r="0" b="444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CA3DD" w14:textId="77777777" w:rsidR="00F04E79" w:rsidRPr="00961AB9" w:rsidRDefault="00436D88" w:rsidP="00961AB9">
                          <w:pPr>
                            <w:pStyle w:val="Piepagina"/>
                            <w:rPr>
                              <w:color w:val="003A68"/>
                              <w:sz w:val="14"/>
                              <w:szCs w:val="14"/>
                            </w:rPr>
                          </w:pPr>
                          <w:r>
                            <w:rPr>
                              <w:color w:val="003A68"/>
                              <w:sz w:val="14"/>
                              <w:szCs w:val="14"/>
                            </w:rPr>
                            <w:t>Tel: (506</w:t>
                          </w:r>
                          <w:r w:rsidR="003E7366">
                            <w:rPr>
                              <w:color w:val="003A68"/>
                              <w:sz w:val="14"/>
                              <w:szCs w:val="14"/>
                            </w:rPr>
                            <w:t>) 2243</w:t>
                          </w:r>
                          <w:r>
                            <w:rPr>
                              <w:color w:val="003A68"/>
                              <w:sz w:val="14"/>
                              <w:szCs w:val="14"/>
                            </w:rPr>
                            <w:t>-3150</w:t>
                          </w:r>
                        </w:p>
                        <w:p w14:paraId="74E7114D" w14:textId="77777777" w:rsidR="00F04E79" w:rsidRPr="00961AB9" w:rsidRDefault="006D703D" w:rsidP="00961AB9">
                          <w:pPr>
                            <w:pStyle w:val="Piepagina"/>
                            <w:rPr>
                              <w:color w:val="003A68"/>
                              <w:sz w:val="14"/>
                              <w:szCs w:val="14"/>
                            </w:rPr>
                          </w:pPr>
                          <w:r w:rsidRPr="00961AB9">
                            <w:rPr>
                              <w:color w:val="003A68"/>
                              <w:sz w:val="14"/>
                              <w:szCs w:val="14"/>
                            </w:rPr>
                            <w:t>Fax: (506) 2243-3031</w:t>
                          </w:r>
                        </w:p>
                        <w:p w14:paraId="5F8FA3C4" w14:textId="77777777" w:rsidR="00F04E79" w:rsidRDefault="006D703D" w:rsidP="00961AB9">
                          <w:pPr>
                            <w:pStyle w:val="Piepagina"/>
                            <w:rPr>
                              <w:color w:val="003A68"/>
                              <w:sz w:val="14"/>
                              <w:szCs w:val="14"/>
                            </w:rPr>
                          </w:pPr>
                          <w:r w:rsidRPr="00961AB9">
                            <w:rPr>
                              <w:color w:val="003A68"/>
                              <w:sz w:val="14"/>
                              <w:szCs w:val="14"/>
                            </w:rPr>
                            <w:t>Apdo: 10058-1000</w:t>
                          </w:r>
                        </w:p>
                        <w:p w14:paraId="248A8C84" w14:textId="77777777" w:rsidR="00F04E79" w:rsidRDefault="006D703D" w:rsidP="00961AB9">
                          <w:pPr>
                            <w:pStyle w:val="Piepagina"/>
                            <w:rPr>
                              <w:color w:val="003A68"/>
                              <w:sz w:val="14"/>
                              <w:szCs w:val="14"/>
                            </w:rPr>
                          </w:pPr>
                          <w:r w:rsidRPr="003768AE">
                            <w:rPr>
                              <w:color w:val="003A68"/>
                              <w:sz w:val="14"/>
                              <w:szCs w:val="14"/>
                            </w:rPr>
                            <w:t xml:space="preserve">Av. 1 y Central, Calles 2 y 4   </w:t>
                          </w:r>
                        </w:p>
                        <w:p w14:paraId="723D7685" w14:textId="77777777" w:rsidR="00F04E79" w:rsidRDefault="00F04E79" w:rsidP="00961AB9">
                          <w:pPr>
                            <w:pStyle w:val="Piepagin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54604" id="Cuadro de texto 8" o:spid="_x0000_s1029" type="#_x0000_t202" style="position:absolute;left:0;text-align:left;margin-left:341.15pt;margin-top:-25.8pt;width:166.6pt;height:5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" filled="f" stroked="f">
              <v:textbox>
                <w:txbxContent>
                  <w:p w14:paraId="19BCA3DD" w14:textId="77777777" w:rsidR="00F04E79" w:rsidRPr="00961AB9" w:rsidRDefault="00436D88" w:rsidP="00961AB9">
                    <w:pPr>
                      <w:pStyle w:val="Piepagina"/>
                      <w:rPr>
                        <w:color w:val="003A68"/>
                        <w:sz w:val="14"/>
                        <w:szCs w:val="14"/>
                      </w:rPr>
                    </w:pPr>
                    <w:r>
                      <w:rPr>
                        <w:color w:val="003A68"/>
                        <w:sz w:val="14"/>
                        <w:szCs w:val="14"/>
                      </w:rPr>
                      <w:t>Tel: (506</w:t>
                    </w:r>
                    <w:r w:rsidR="003E7366">
                      <w:rPr>
                        <w:color w:val="003A68"/>
                        <w:sz w:val="14"/>
                        <w:szCs w:val="14"/>
                      </w:rPr>
                      <w:t>) 2243</w:t>
                    </w:r>
                    <w:r>
                      <w:rPr>
                        <w:color w:val="003A68"/>
                        <w:sz w:val="14"/>
                        <w:szCs w:val="14"/>
                      </w:rPr>
                      <w:t>-3150</w:t>
                    </w:r>
                  </w:p>
                  <w:p w14:paraId="74E7114D" w14:textId="77777777" w:rsidR="00F04E79" w:rsidRPr="00961AB9" w:rsidRDefault="006D703D" w:rsidP="00961AB9">
                    <w:pPr>
                      <w:pStyle w:val="Piepagina"/>
                      <w:rPr>
                        <w:color w:val="003A68"/>
                        <w:sz w:val="14"/>
                        <w:szCs w:val="14"/>
                      </w:rPr>
                    </w:pPr>
                    <w:r w:rsidRPr="00961AB9">
                      <w:rPr>
                        <w:color w:val="003A68"/>
                        <w:sz w:val="14"/>
                        <w:szCs w:val="14"/>
                      </w:rPr>
                      <w:t>Fax: (506) 2243-3031</w:t>
                    </w:r>
                  </w:p>
                  <w:p w14:paraId="5F8FA3C4" w14:textId="77777777" w:rsidR="00F04E79" w:rsidRDefault="006D703D" w:rsidP="00961AB9">
                    <w:pPr>
                      <w:pStyle w:val="Piepagina"/>
                      <w:rPr>
                        <w:color w:val="003A68"/>
                        <w:sz w:val="14"/>
                        <w:szCs w:val="14"/>
                      </w:rPr>
                    </w:pPr>
                    <w:r w:rsidRPr="00961AB9">
                      <w:rPr>
                        <w:color w:val="003A68"/>
                        <w:sz w:val="14"/>
                        <w:szCs w:val="14"/>
                      </w:rPr>
                      <w:t>Apdo: 10058-1000</w:t>
                    </w:r>
                  </w:p>
                  <w:p w14:paraId="248A8C84" w14:textId="77777777" w:rsidR="00F04E79" w:rsidRDefault="006D703D" w:rsidP="00961AB9">
                    <w:pPr>
                      <w:pStyle w:val="Piepagina"/>
                      <w:rPr>
                        <w:color w:val="003A68"/>
                        <w:sz w:val="14"/>
                        <w:szCs w:val="14"/>
                      </w:rPr>
                    </w:pPr>
                    <w:r w:rsidRPr="003768AE">
                      <w:rPr>
                        <w:color w:val="003A68"/>
                        <w:sz w:val="14"/>
                        <w:szCs w:val="14"/>
                      </w:rPr>
                      <w:t xml:space="preserve">Av. 1 y Central, Calles 2 y 4   </w:t>
                    </w:r>
                  </w:p>
                  <w:p w14:paraId="723D7685" w14:textId="77777777" w:rsidR="00F04E79" w:rsidRDefault="00F04E79" w:rsidP="00961AB9">
                    <w:pPr>
                      <w:pStyle w:val="Piepagina"/>
                    </w:pPr>
                  </w:p>
                </w:txbxContent>
              </v:textbox>
            </v:shape>
          </w:pict>
        </mc:Fallback>
      </mc:AlternateContent>
    </w:r>
    <w:r>
      <w:rPr>
        <w:noProof/>
        <w:lang w:val="es-CR" w:eastAsia="es-CR"/>
      </w:rPr>
      <w:drawing>
        <wp:anchor distT="0" distB="0" distL="114300" distR="114300" simplePos="0" relativeHeight="251665408" behindDoc="0" locked="0" layoutInCell="1" allowOverlap="1" wp14:anchorId="5F583AAD" wp14:editId="56CFE858">
          <wp:simplePos x="0" y="0"/>
          <wp:positionH relativeFrom="column">
            <wp:posOffset>4339590</wp:posOffset>
          </wp:positionH>
          <wp:positionV relativeFrom="paragraph">
            <wp:posOffset>-275961</wp:posOffset>
          </wp:positionV>
          <wp:extent cx="8890" cy="43116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7A0E" w14:textId="4020ED19" w:rsidR="007718E6" w:rsidRDefault="007718E6" w:rsidP="007718E6">
    <w:pPr>
      <w:pStyle w:val="Piepagina"/>
      <w:rPr>
        <w:color w:val="003A68"/>
        <w:sz w:val="14"/>
        <w:szCs w:val="14"/>
      </w:rPr>
    </w:pPr>
    <w:r>
      <w:rPr>
        <w:color w:val="003A68"/>
        <w:sz w:val="14"/>
        <w:szCs w:val="14"/>
      </w:rPr>
      <w:t xml:space="preserve">Seguridad: </w:t>
    </w:r>
    <w:sdt>
      <w:sdtPr>
        <w:rPr>
          <w:color w:val="003A68"/>
          <w:sz w:val="14"/>
          <w:szCs w:val="14"/>
        </w:rPr>
        <w:alias w:val="Confidencialidad"/>
        <w:tag w:val="lb0b7da792b243d9bfa96ad7487ad734"/>
        <w:id w:val="1503010613"/>
        <w:lock w:val="contentLocked"/>
        <w:dataBinding w:prefixMappings="xmlns:ns0='http://schemas.microsoft.com/office/2006/metadata/properties' xmlns:ns1='http://www.w3.org/2001/XMLSchema-instance' xmlns:ns2='http://schemas.microsoft.com/office/infopath/2007/PartnerControls' xmlns:ns3='b875e23b-67d9-4b2e-bdec-edacbf90b326' " w:xpath="/ns0:properties[1]/documentManagement[1]/ns3:lb0b7da792b243d9bfa96ad7487ad734[1]/ns2:Terms[1]" w:storeItemID="{37E9E886-17D1-4009-9DAD-B41271CC5B26}"/>
        <w:text w:multiLine="1"/>
      </w:sdtPr>
      <w:sdtEndPr/>
      <w:sdtContent>
        <w:r>
          <w:rPr>
            <w:color w:val="003A68"/>
            <w:sz w:val="14"/>
            <w:szCs w:val="14"/>
            <w:lang w:val="es-MX"/>
          </w:rPr>
          <w:t>Público</w:t>
        </w:r>
      </w:sdtContent>
    </w:sdt>
  </w:p>
  <w:p w14:paraId="5C946106" w14:textId="77777777" w:rsidR="00F04E79" w:rsidRPr="007718E6" w:rsidRDefault="007718E6" w:rsidP="007718E6">
    <w:pPr>
      <w:pStyle w:val="Piepagina"/>
      <w:rPr>
        <w:color w:val="003A68"/>
        <w:sz w:val="14"/>
        <w:szCs w:val="14"/>
      </w:rPr>
    </w:pPr>
    <w:r w:rsidRPr="003768AE">
      <w:rPr>
        <w:color w:val="003A68"/>
        <w:sz w:val="14"/>
        <w:szCs w:val="14"/>
      </w:rPr>
      <w:t xml:space="preserve">Av. 1 y Central, Calles 2 y 4   </w:t>
    </w:r>
    <w:r w:rsidR="002D3090">
      <w:rPr>
        <w:noProof/>
        <w:lang w:val="es-CR" w:eastAsia="es-CR"/>
      </w:rPr>
      <mc:AlternateContent>
        <mc:Choice Requires="wps">
          <w:drawing>
            <wp:anchor distT="0" distB="0" distL="114300" distR="114300" simplePos="0" relativeHeight="251660288" behindDoc="0" locked="0" layoutInCell="1" allowOverlap="1" wp14:anchorId="73BEAB92" wp14:editId="74C8FFF0">
              <wp:simplePos x="0" y="0"/>
              <wp:positionH relativeFrom="column">
                <wp:posOffset>4324782</wp:posOffset>
              </wp:positionH>
              <wp:positionV relativeFrom="paragraph">
                <wp:posOffset>-351966</wp:posOffset>
              </wp:positionV>
              <wp:extent cx="1138137" cy="761365"/>
              <wp:effectExtent l="0" t="0" r="0" b="63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137"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4975" w14:textId="77777777" w:rsidR="00F04E79" w:rsidRPr="00961AB9" w:rsidRDefault="00436D88" w:rsidP="00260547">
                          <w:pPr>
                            <w:pStyle w:val="Piepagina"/>
                            <w:rPr>
                              <w:color w:val="003A68"/>
                              <w:sz w:val="14"/>
                              <w:szCs w:val="14"/>
                            </w:rPr>
                          </w:pPr>
                          <w:r>
                            <w:rPr>
                              <w:color w:val="003A68"/>
                              <w:sz w:val="14"/>
                              <w:szCs w:val="14"/>
                            </w:rPr>
                            <w:t>Tel: (</w:t>
                          </w:r>
                          <w:r w:rsidRPr="00E53D91">
                            <w:rPr>
                              <w:color w:val="003A68"/>
                              <w:sz w:val="14"/>
                              <w:szCs w:val="14"/>
                            </w:rPr>
                            <w:t>506</w:t>
                          </w:r>
                          <w:r w:rsidR="003E7366" w:rsidRPr="00E53D91">
                            <w:rPr>
                              <w:color w:val="003A68"/>
                              <w:sz w:val="14"/>
                              <w:szCs w:val="14"/>
                            </w:rPr>
                            <w:t>) 2243</w:t>
                          </w:r>
                          <w:r w:rsidRPr="00E53D91">
                            <w:rPr>
                              <w:color w:val="003A68"/>
                              <w:sz w:val="14"/>
                              <w:szCs w:val="14"/>
                            </w:rPr>
                            <w:t>-3150</w:t>
                          </w:r>
                        </w:p>
                        <w:p w14:paraId="72C2E16C" w14:textId="77777777" w:rsidR="00F04E79" w:rsidRPr="00961AB9" w:rsidRDefault="006D703D" w:rsidP="00260547">
                          <w:pPr>
                            <w:pStyle w:val="Piepagina"/>
                            <w:rPr>
                              <w:color w:val="003A68"/>
                              <w:sz w:val="14"/>
                              <w:szCs w:val="14"/>
                            </w:rPr>
                          </w:pPr>
                          <w:r w:rsidRPr="00961AB9">
                            <w:rPr>
                              <w:color w:val="003A68"/>
                              <w:sz w:val="14"/>
                              <w:szCs w:val="14"/>
                            </w:rPr>
                            <w:t>Fax: (506) 2243-3031</w:t>
                          </w:r>
                        </w:p>
                        <w:p w14:paraId="394ED6DC" w14:textId="77777777" w:rsidR="00F04E79" w:rsidRDefault="006D703D" w:rsidP="00961AB9">
                          <w:pPr>
                            <w:pStyle w:val="Piepagina"/>
                            <w:rPr>
                              <w:color w:val="003A68"/>
                              <w:sz w:val="14"/>
                              <w:szCs w:val="14"/>
                            </w:rPr>
                          </w:pPr>
                          <w:r w:rsidRPr="00961AB9">
                            <w:rPr>
                              <w:color w:val="003A68"/>
                              <w:sz w:val="14"/>
                              <w:szCs w:val="14"/>
                            </w:rPr>
                            <w:t>Apdo: 10058-1000</w:t>
                          </w:r>
                        </w:p>
                        <w:p w14:paraId="20957BAF" w14:textId="77777777" w:rsidR="00F04E79" w:rsidRDefault="00F04E79" w:rsidP="00961AB9">
                          <w:pPr>
                            <w:pStyle w:val="Piepagin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EAB92" id="_x0000_t202" coordsize="21600,21600" o:spt="202" path="m,l,21600r21600,l21600,xe">
              <v:stroke joinstyle="miter"/>
              <v:path gradientshapeok="t" o:connecttype="rect"/>
            </v:shapetype>
            <v:shape id="_x0000_s1031" type="#_x0000_t202" style="position:absolute;left:0;text-align:left;margin-left:340.55pt;margin-top:-27.7pt;width:89.6pt;height:5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" filled="f" stroked="f">
              <v:textbox>
                <w:txbxContent>
                  <w:p w14:paraId="4C444975" w14:textId="77777777" w:rsidR="00F04E79" w:rsidRPr="00961AB9" w:rsidRDefault="00436D88" w:rsidP="00260547">
                    <w:pPr>
                      <w:pStyle w:val="Piepagina"/>
                      <w:rPr>
                        <w:color w:val="003A68"/>
                        <w:sz w:val="14"/>
                        <w:szCs w:val="14"/>
                      </w:rPr>
                    </w:pPr>
                    <w:r>
                      <w:rPr>
                        <w:color w:val="003A68"/>
                        <w:sz w:val="14"/>
                        <w:szCs w:val="14"/>
                      </w:rPr>
                      <w:t>Tel: (</w:t>
                    </w:r>
                    <w:r w:rsidRPr="00E53D91">
                      <w:rPr>
                        <w:color w:val="003A68"/>
                        <w:sz w:val="14"/>
                        <w:szCs w:val="14"/>
                      </w:rPr>
                      <w:t>506</w:t>
                    </w:r>
                    <w:r w:rsidR="003E7366" w:rsidRPr="00E53D91">
                      <w:rPr>
                        <w:color w:val="003A68"/>
                        <w:sz w:val="14"/>
                        <w:szCs w:val="14"/>
                      </w:rPr>
                      <w:t>) 2243</w:t>
                    </w:r>
                    <w:r w:rsidRPr="00E53D91">
                      <w:rPr>
                        <w:color w:val="003A68"/>
                        <w:sz w:val="14"/>
                        <w:szCs w:val="14"/>
                      </w:rPr>
                      <w:t>-3150</w:t>
                    </w:r>
                  </w:p>
                  <w:p w14:paraId="72C2E16C" w14:textId="77777777" w:rsidR="00F04E79" w:rsidRPr="00961AB9" w:rsidRDefault="006D703D" w:rsidP="00260547">
                    <w:pPr>
                      <w:pStyle w:val="Piepagina"/>
                      <w:rPr>
                        <w:color w:val="003A68"/>
                        <w:sz w:val="14"/>
                        <w:szCs w:val="14"/>
                      </w:rPr>
                    </w:pPr>
                    <w:r w:rsidRPr="00961AB9">
                      <w:rPr>
                        <w:color w:val="003A68"/>
                        <w:sz w:val="14"/>
                        <w:szCs w:val="14"/>
                      </w:rPr>
                      <w:t>Fax: (506) 2243-3031</w:t>
                    </w:r>
                  </w:p>
                  <w:p w14:paraId="394ED6DC" w14:textId="77777777" w:rsidR="00F04E79" w:rsidRDefault="006D703D" w:rsidP="00961AB9">
                    <w:pPr>
                      <w:pStyle w:val="Piepagina"/>
                      <w:rPr>
                        <w:color w:val="003A68"/>
                        <w:sz w:val="14"/>
                        <w:szCs w:val="14"/>
                      </w:rPr>
                    </w:pPr>
                    <w:r w:rsidRPr="00961AB9">
                      <w:rPr>
                        <w:color w:val="003A68"/>
                        <w:sz w:val="14"/>
                        <w:szCs w:val="14"/>
                      </w:rPr>
                      <w:t>Apdo: 10058-1000</w:t>
                    </w:r>
                  </w:p>
                  <w:p w14:paraId="20957BAF" w14:textId="77777777" w:rsidR="00F04E79" w:rsidRDefault="00F04E79" w:rsidP="00961AB9">
                    <w:pPr>
                      <w:pStyle w:val="Piepagina"/>
                    </w:pPr>
                  </w:p>
                </w:txbxContent>
              </v:textbox>
            </v:shape>
          </w:pict>
        </mc:Fallback>
      </mc:AlternateContent>
    </w:r>
    <w:r w:rsidR="006D703D">
      <w:rPr>
        <w:noProof/>
        <w:lang w:val="es-CR" w:eastAsia="es-CR"/>
      </w:rPr>
      <w:drawing>
        <wp:anchor distT="0" distB="0" distL="114300" distR="114300" simplePos="0" relativeHeight="251663360" behindDoc="0" locked="0" layoutInCell="1" allowOverlap="1" wp14:anchorId="5E0F9CC9" wp14:editId="17FEBBF0">
          <wp:simplePos x="0" y="0"/>
          <wp:positionH relativeFrom="column">
            <wp:posOffset>4340860</wp:posOffset>
          </wp:positionH>
          <wp:positionV relativeFrom="paragraph">
            <wp:posOffset>-312156</wp:posOffset>
          </wp:positionV>
          <wp:extent cx="8890" cy="43116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28C5" w14:textId="77777777" w:rsidR="00240733" w:rsidRDefault="00240733" w:rsidP="002D3090">
      <w:r>
        <w:separator/>
      </w:r>
    </w:p>
  </w:footnote>
  <w:footnote w:type="continuationSeparator" w:id="0">
    <w:p w14:paraId="53338D8A" w14:textId="77777777" w:rsidR="00240733" w:rsidRDefault="00240733" w:rsidP="002D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F3AC" w14:textId="77777777" w:rsidR="00F04E79" w:rsidRDefault="00A77F8D">
    <w:pPr>
      <w:pStyle w:val="Encabezado"/>
    </w:pPr>
    <w:r>
      <w:rPr>
        <w:noProof/>
        <w:lang w:val="es-CR" w:eastAsia="es-CR"/>
      </w:rPr>
      <w:drawing>
        <wp:anchor distT="0" distB="0" distL="114300" distR="114300" simplePos="0" relativeHeight="251678720" behindDoc="0" locked="0" layoutInCell="1" allowOverlap="1" wp14:anchorId="3B0C3844" wp14:editId="5ED76A8F">
          <wp:simplePos x="0" y="0"/>
          <wp:positionH relativeFrom="margin">
            <wp:align>left</wp:align>
          </wp:positionH>
          <wp:positionV relativeFrom="paragraph">
            <wp:posOffset>170180</wp:posOffset>
          </wp:positionV>
          <wp:extent cx="1449238" cy="439919"/>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238" cy="43991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noProof/>
        <w:sz w:val="24"/>
        <w:lang w:val="es-CR" w:eastAsia="es-CR"/>
      </w:rPr>
      <mc:AlternateContent>
        <mc:Choice Requires="wps">
          <w:drawing>
            <wp:anchor distT="0" distB="0" distL="114300" distR="114300" simplePos="0" relativeHeight="251680768" behindDoc="0" locked="0" layoutInCell="1" allowOverlap="1" wp14:anchorId="091FD255" wp14:editId="24D4CD50">
              <wp:simplePos x="0" y="0"/>
              <wp:positionH relativeFrom="margin">
                <wp:align>left</wp:align>
              </wp:positionH>
              <wp:positionV relativeFrom="paragraph">
                <wp:posOffset>609600</wp:posOffset>
              </wp:positionV>
              <wp:extent cx="1937982" cy="5194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982"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B5C3" w14:textId="77777777" w:rsidR="003E7366" w:rsidRPr="00982648" w:rsidRDefault="003E7366" w:rsidP="003E7366">
                          <w:pPr>
                            <w:rPr>
                              <w:rFonts w:ascii="Times New Roman" w:hAnsi="Times New Roman"/>
                              <w:i/>
                              <w:color w:val="003A68"/>
                            </w:rPr>
                          </w:pPr>
                          <w:r>
                            <w:rPr>
                              <w:rFonts w:ascii="Times New Roman" w:hAnsi="Times New Roman"/>
                              <w:i/>
                              <w:color w:val="003A68"/>
                            </w:rPr>
                            <w:t>Pablo Villalobos González</w:t>
                          </w:r>
                        </w:p>
                        <w:p w14:paraId="2555CFEF" w14:textId="77777777" w:rsidR="003E7366" w:rsidRPr="00982648" w:rsidRDefault="003E7366" w:rsidP="003E7366">
                          <w:pPr>
                            <w:rPr>
                              <w:rFonts w:ascii="Times New Roman" w:hAnsi="Times New Roman"/>
                              <w:i/>
                              <w:color w:val="003A68"/>
                            </w:rPr>
                          </w:pPr>
                          <w:r w:rsidRPr="00982648">
                            <w:rPr>
                              <w:rFonts w:ascii="Times New Roman" w:hAnsi="Times New Roman"/>
                              <w:i/>
                              <w:color w:val="003A68"/>
                            </w:rPr>
                            <w:t>Gerente</w:t>
                          </w:r>
                        </w:p>
                        <w:p w14:paraId="6816D259" w14:textId="77777777" w:rsidR="00A77F8D" w:rsidRPr="00982648" w:rsidRDefault="00A77F8D" w:rsidP="00A77F8D">
                          <w:pPr>
                            <w:rPr>
                              <w:rFonts w:ascii="Times New Roman" w:hAnsi="Times New Roman"/>
                              <w:i/>
                              <w:color w:val="003A6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FD255" id="_x0000_t202" coordsize="21600,21600" o:spt="202" path="m,l,21600r21600,l21600,xe">
              <v:stroke joinstyle="miter"/>
              <v:path gradientshapeok="t" o:connecttype="rect"/>
            </v:shapetype>
            <v:shape id="Cuadro de texto 9" o:spid="_x0000_s1026" type="#_x0000_t202" style="position:absolute;left:0;text-align:left;margin-left:0;margin-top:48pt;width:152.6pt;height:40.9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" filled="f" stroked="f">
              <v:textbox>
                <w:txbxContent>
                  <w:p w14:paraId="227CB5C3" w14:textId="77777777" w:rsidR="003E7366" w:rsidRPr="00982648" w:rsidRDefault="003E7366" w:rsidP="003E7366">
                    <w:pPr>
                      <w:rPr>
                        <w:rFonts w:ascii="Times New Roman" w:hAnsi="Times New Roman"/>
                        <w:i/>
                        <w:color w:val="003A68"/>
                      </w:rPr>
                    </w:pPr>
                    <w:r>
                      <w:rPr>
                        <w:rFonts w:ascii="Times New Roman" w:hAnsi="Times New Roman"/>
                        <w:i/>
                        <w:color w:val="003A68"/>
                      </w:rPr>
                      <w:t>Pablo Villalobos González</w:t>
                    </w:r>
                  </w:p>
                  <w:p w14:paraId="2555CFEF" w14:textId="77777777" w:rsidR="003E7366" w:rsidRPr="00982648" w:rsidRDefault="003E7366" w:rsidP="003E7366">
                    <w:pPr>
                      <w:rPr>
                        <w:rFonts w:ascii="Times New Roman" w:hAnsi="Times New Roman"/>
                        <w:i/>
                        <w:color w:val="003A68"/>
                      </w:rPr>
                    </w:pPr>
                    <w:r w:rsidRPr="00982648">
                      <w:rPr>
                        <w:rFonts w:ascii="Times New Roman" w:hAnsi="Times New Roman"/>
                        <w:i/>
                        <w:color w:val="003A68"/>
                      </w:rPr>
                      <w:t>Gerente</w:t>
                    </w:r>
                  </w:p>
                  <w:p w14:paraId="6816D259" w14:textId="77777777" w:rsidR="00A77F8D" w:rsidRPr="00982648" w:rsidRDefault="00A77F8D" w:rsidP="00A77F8D">
                    <w:pPr>
                      <w:rPr>
                        <w:rFonts w:ascii="Times New Roman" w:hAnsi="Times New Roman"/>
                        <w:i/>
                        <w:color w:val="003A68"/>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6187" w14:textId="77777777" w:rsidR="00F04E79" w:rsidRDefault="00A77F8D" w:rsidP="006F2459">
    <w:pPr>
      <w:pStyle w:val="Encabezado"/>
      <w:jc w:val="right"/>
    </w:pPr>
    <w:r>
      <w:rPr>
        <w:rFonts w:ascii="Times New Roman" w:eastAsia="Calibri" w:hAnsi="Times New Roman"/>
        <w:noProof/>
        <w:sz w:val="24"/>
        <w:lang w:val="es-CR" w:eastAsia="es-CR"/>
      </w:rPr>
      <mc:AlternateContent>
        <mc:Choice Requires="wps">
          <w:drawing>
            <wp:anchor distT="0" distB="0" distL="114300" distR="114300" simplePos="0" relativeHeight="251676672" behindDoc="0" locked="0" layoutInCell="1" allowOverlap="1" wp14:anchorId="01116E96" wp14:editId="14CC1236">
              <wp:simplePos x="0" y="0"/>
              <wp:positionH relativeFrom="margin">
                <wp:align>left</wp:align>
              </wp:positionH>
              <wp:positionV relativeFrom="paragraph">
                <wp:posOffset>563245</wp:posOffset>
              </wp:positionV>
              <wp:extent cx="1937982" cy="51943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982"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10F0" w14:textId="77777777" w:rsidR="00A77F8D" w:rsidRPr="00982648" w:rsidRDefault="003E7366" w:rsidP="00A77F8D">
                          <w:pPr>
                            <w:rPr>
                              <w:rFonts w:ascii="Times New Roman" w:hAnsi="Times New Roman"/>
                              <w:i/>
                              <w:color w:val="003A68"/>
                            </w:rPr>
                          </w:pPr>
                          <w:r>
                            <w:rPr>
                              <w:rFonts w:ascii="Times New Roman" w:hAnsi="Times New Roman"/>
                              <w:i/>
                              <w:color w:val="003A68"/>
                            </w:rPr>
                            <w:t>Pablo Villalobos González</w:t>
                          </w:r>
                        </w:p>
                        <w:p w14:paraId="0E10C4C5" w14:textId="77777777" w:rsidR="00A77F8D" w:rsidRPr="00982648" w:rsidRDefault="00A77F8D" w:rsidP="00A77F8D">
                          <w:pPr>
                            <w:rPr>
                              <w:rFonts w:ascii="Times New Roman" w:hAnsi="Times New Roman"/>
                              <w:i/>
                              <w:color w:val="003A68"/>
                            </w:rPr>
                          </w:pPr>
                          <w:r w:rsidRPr="00982648">
                            <w:rPr>
                              <w:rFonts w:ascii="Times New Roman" w:hAnsi="Times New Roman"/>
                              <w:i/>
                              <w:color w:val="003A68"/>
                            </w:rPr>
                            <w:t>Gerente</w:t>
                          </w:r>
                        </w:p>
                        <w:p w14:paraId="34597D87" w14:textId="77777777" w:rsidR="00A77F8D" w:rsidRPr="00982648" w:rsidRDefault="00A77F8D" w:rsidP="00A77F8D">
                          <w:pPr>
                            <w:rPr>
                              <w:rFonts w:ascii="Times New Roman" w:hAnsi="Times New Roman"/>
                              <w:i/>
                              <w:color w:val="003A6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16E96" id="_x0000_t202" coordsize="21600,21600" o:spt="202" path="m,l,21600r21600,l21600,xe">
              <v:stroke joinstyle="miter"/>
              <v:path gradientshapeok="t" o:connecttype="rect"/>
            </v:shapetype>
            <v:shape id="Cuadro de texto 7" o:spid="_x0000_s1030" type="#_x0000_t202" style="position:absolute;left:0;text-align:left;margin-left:0;margin-top:44.35pt;width:152.6pt;height:40.9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" filled="f" stroked="f">
              <v:textbox>
                <w:txbxContent>
                  <w:p w14:paraId="76C210F0" w14:textId="77777777" w:rsidR="00A77F8D" w:rsidRPr="00982648" w:rsidRDefault="003E7366" w:rsidP="00A77F8D">
                    <w:pPr>
                      <w:rPr>
                        <w:rFonts w:ascii="Times New Roman" w:hAnsi="Times New Roman"/>
                        <w:i/>
                        <w:color w:val="003A68"/>
                      </w:rPr>
                    </w:pPr>
                    <w:r>
                      <w:rPr>
                        <w:rFonts w:ascii="Times New Roman" w:hAnsi="Times New Roman"/>
                        <w:i/>
                        <w:color w:val="003A68"/>
                      </w:rPr>
                      <w:t>Pablo Villalobos González</w:t>
                    </w:r>
                  </w:p>
                  <w:p w14:paraId="0E10C4C5" w14:textId="77777777" w:rsidR="00A77F8D" w:rsidRPr="00982648" w:rsidRDefault="00A77F8D" w:rsidP="00A77F8D">
                    <w:pPr>
                      <w:rPr>
                        <w:rFonts w:ascii="Times New Roman" w:hAnsi="Times New Roman"/>
                        <w:i/>
                        <w:color w:val="003A68"/>
                      </w:rPr>
                    </w:pPr>
                    <w:r w:rsidRPr="00982648">
                      <w:rPr>
                        <w:rFonts w:ascii="Times New Roman" w:hAnsi="Times New Roman"/>
                        <w:i/>
                        <w:color w:val="003A68"/>
                      </w:rPr>
                      <w:t>Gerente</w:t>
                    </w:r>
                  </w:p>
                  <w:p w14:paraId="34597D87" w14:textId="77777777" w:rsidR="00A77F8D" w:rsidRPr="00982648" w:rsidRDefault="00A77F8D" w:rsidP="00A77F8D">
                    <w:pPr>
                      <w:rPr>
                        <w:rFonts w:ascii="Times New Roman" w:hAnsi="Times New Roman"/>
                        <w:i/>
                        <w:color w:val="003A68"/>
                      </w:rPr>
                    </w:pPr>
                  </w:p>
                </w:txbxContent>
              </v:textbox>
              <w10:wrap anchorx="margin"/>
            </v:shape>
          </w:pict>
        </mc:Fallback>
      </mc:AlternateContent>
    </w:r>
    <w:r w:rsidR="00C718C9">
      <w:rPr>
        <w:noProof/>
        <w:lang w:val="es-CR" w:eastAsia="es-CR"/>
      </w:rPr>
      <w:drawing>
        <wp:anchor distT="0" distB="0" distL="114300" distR="114300" simplePos="0" relativeHeight="251674624" behindDoc="0" locked="0" layoutInCell="1" allowOverlap="1" wp14:anchorId="73E3716A" wp14:editId="7782E601">
          <wp:simplePos x="0" y="0"/>
          <wp:positionH relativeFrom="margin">
            <wp:align>left</wp:align>
          </wp:positionH>
          <wp:positionV relativeFrom="paragraph">
            <wp:posOffset>123825</wp:posOffset>
          </wp:positionV>
          <wp:extent cx="1449238" cy="439919"/>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238" cy="4399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B64"/>
    <w:multiLevelType w:val="multilevel"/>
    <w:tmpl w:val="CD3AA3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22A7D23"/>
    <w:multiLevelType w:val="hybridMultilevel"/>
    <w:tmpl w:val="F29290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24817B0"/>
    <w:multiLevelType w:val="hybridMultilevel"/>
    <w:tmpl w:val="C7BE4F00"/>
    <w:lvl w:ilvl="0" w:tplc="A1EEA5A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4" w15:restartNumberingAfterBreak="0">
    <w:nsid w:val="1C7623BE"/>
    <w:multiLevelType w:val="multilevel"/>
    <w:tmpl w:val="F504532C"/>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D946E72"/>
    <w:multiLevelType w:val="multilevel"/>
    <w:tmpl w:val="B63CC8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D02FEF"/>
    <w:multiLevelType w:val="multilevel"/>
    <w:tmpl w:val="22B02DA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9006688"/>
    <w:multiLevelType w:val="hybridMultilevel"/>
    <w:tmpl w:val="8BD4E082"/>
    <w:lvl w:ilvl="0" w:tplc="140A0017">
      <w:start w:val="1"/>
      <w:numFmt w:val="lowerLetter"/>
      <w:lvlText w:val="%1)"/>
      <w:lvlJc w:val="left"/>
      <w:pPr>
        <w:ind w:left="2793" w:hanging="360"/>
      </w:pPr>
    </w:lvl>
    <w:lvl w:ilvl="1" w:tplc="140A0019" w:tentative="1">
      <w:start w:val="1"/>
      <w:numFmt w:val="lowerLetter"/>
      <w:lvlText w:val="%2."/>
      <w:lvlJc w:val="left"/>
      <w:pPr>
        <w:ind w:left="3513" w:hanging="360"/>
      </w:pPr>
    </w:lvl>
    <w:lvl w:ilvl="2" w:tplc="140A001B" w:tentative="1">
      <w:start w:val="1"/>
      <w:numFmt w:val="lowerRoman"/>
      <w:lvlText w:val="%3."/>
      <w:lvlJc w:val="right"/>
      <w:pPr>
        <w:ind w:left="4233" w:hanging="180"/>
      </w:pPr>
    </w:lvl>
    <w:lvl w:ilvl="3" w:tplc="140A000F" w:tentative="1">
      <w:start w:val="1"/>
      <w:numFmt w:val="decimal"/>
      <w:lvlText w:val="%4."/>
      <w:lvlJc w:val="left"/>
      <w:pPr>
        <w:ind w:left="4953" w:hanging="360"/>
      </w:pPr>
    </w:lvl>
    <w:lvl w:ilvl="4" w:tplc="140A0019" w:tentative="1">
      <w:start w:val="1"/>
      <w:numFmt w:val="lowerLetter"/>
      <w:lvlText w:val="%5."/>
      <w:lvlJc w:val="left"/>
      <w:pPr>
        <w:ind w:left="5673" w:hanging="360"/>
      </w:pPr>
    </w:lvl>
    <w:lvl w:ilvl="5" w:tplc="140A001B" w:tentative="1">
      <w:start w:val="1"/>
      <w:numFmt w:val="lowerRoman"/>
      <w:lvlText w:val="%6."/>
      <w:lvlJc w:val="right"/>
      <w:pPr>
        <w:ind w:left="6393" w:hanging="180"/>
      </w:pPr>
    </w:lvl>
    <w:lvl w:ilvl="6" w:tplc="140A000F" w:tentative="1">
      <w:start w:val="1"/>
      <w:numFmt w:val="decimal"/>
      <w:lvlText w:val="%7."/>
      <w:lvlJc w:val="left"/>
      <w:pPr>
        <w:ind w:left="7113" w:hanging="360"/>
      </w:pPr>
    </w:lvl>
    <w:lvl w:ilvl="7" w:tplc="140A0019" w:tentative="1">
      <w:start w:val="1"/>
      <w:numFmt w:val="lowerLetter"/>
      <w:lvlText w:val="%8."/>
      <w:lvlJc w:val="left"/>
      <w:pPr>
        <w:ind w:left="7833" w:hanging="360"/>
      </w:pPr>
    </w:lvl>
    <w:lvl w:ilvl="8" w:tplc="140A001B" w:tentative="1">
      <w:start w:val="1"/>
      <w:numFmt w:val="lowerRoman"/>
      <w:lvlText w:val="%9."/>
      <w:lvlJc w:val="right"/>
      <w:pPr>
        <w:ind w:left="8553" w:hanging="180"/>
      </w:pPr>
    </w:lvl>
  </w:abstractNum>
  <w:abstractNum w:abstractNumId="8" w15:restartNumberingAfterBreak="0">
    <w:nsid w:val="3BAD179C"/>
    <w:multiLevelType w:val="multilevel"/>
    <w:tmpl w:val="F1DE81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CD3F3B"/>
    <w:multiLevelType w:val="hybridMultilevel"/>
    <w:tmpl w:val="0722EC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1612D3D"/>
    <w:multiLevelType w:val="hybridMultilevel"/>
    <w:tmpl w:val="96F81B64"/>
    <w:lvl w:ilvl="0" w:tplc="4C56CF56">
      <w:start w:val="2"/>
      <w:numFmt w:val="decimal"/>
      <w:lvlText w:val="%1"/>
      <w:lvlJc w:val="left"/>
      <w:pPr>
        <w:ind w:left="1847" w:hanging="360"/>
      </w:pPr>
      <w:rPr>
        <w:rFonts w:hint="default"/>
      </w:rPr>
    </w:lvl>
    <w:lvl w:ilvl="1" w:tplc="140A0019" w:tentative="1">
      <w:start w:val="1"/>
      <w:numFmt w:val="lowerLetter"/>
      <w:lvlText w:val="%2."/>
      <w:lvlJc w:val="left"/>
      <w:pPr>
        <w:ind w:left="2567" w:hanging="360"/>
      </w:pPr>
    </w:lvl>
    <w:lvl w:ilvl="2" w:tplc="140A001B" w:tentative="1">
      <w:start w:val="1"/>
      <w:numFmt w:val="lowerRoman"/>
      <w:lvlText w:val="%3."/>
      <w:lvlJc w:val="right"/>
      <w:pPr>
        <w:ind w:left="3287" w:hanging="180"/>
      </w:pPr>
    </w:lvl>
    <w:lvl w:ilvl="3" w:tplc="140A000F" w:tentative="1">
      <w:start w:val="1"/>
      <w:numFmt w:val="decimal"/>
      <w:lvlText w:val="%4."/>
      <w:lvlJc w:val="left"/>
      <w:pPr>
        <w:ind w:left="4007" w:hanging="360"/>
      </w:pPr>
    </w:lvl>
    <w:lvl w:ilvl="4" w:tplc="140A0019" w:tentative="1">
      <w:start w:val="1"/>
      <w:numFmt w:val="lowerLetter"/>
      <w:lvlText w:val="%5."/>
      <w:lvlJc w:val="left"/>
      <w:pPr>
        <w:ind w:left="4727" w:hanging="360"/>
      </w:pPr>
    </w:lvl>
    <w:lvl w:ilvl="5" w:tplc="140A001B" w:tentative="1">
      <w:start w:val="1"/>
      <w:numFmt w:val="lowerRoman"/>
      <w:lvlText w:val="%6."/>
      <w:lvlJc w:val="right"/>
      <w:pPr>
        <w:ind w:left="5447" w:hanging="180"/>
      </w:pPr>
    </w:lvl>
    <w:lvl w:ilvl="6" w:tplc="140A000F" w:tentative="1">
      <w:start w:val="1"/>
      <w:numFmt w:val="decimal"/>
      <w:lvlText w:val="%7."/>
      <w:lvlJc w:val="left"/>
      <w:pPr>
        <w:ind w:left="6167" w:hanging="360"/>
      </w:pPr>
    </w:lvl>
    <w:lvl w:ilvl="7" w:tplc="140A0019" w:tentative="1">
      <w:start w:val="1"/>
      <w:numFmt w:val="lowerLetter"/>
      <w:lvlText w:val="%8."/>
      <w:lvlJc w:val="left"/>
      <w:pPr>
        <w:ind w:left="6887" w:hanging="360"/>
      </w:pPr>
    </w:lvl>
    <w:lvl w:ilvl="8" w:tplc="140A001B" w:tentative="1">
      <w:start w:val="1"/>
      <w:numFmt w:val="lowerRoman"/>
      <w:lvlText w:val="%9."/>
      <w:lvlJc w:val="right"/>
      <w:pPr>
        <w:ind w:left="7607"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abstractNum w:abstractNumId="12" w15:restartNumberingAfterBreak="0">
    <w:nsid w:val="590B5619"/>
    <w:multiLevelType w:val="hybridMultilevel"/>
    <w:tmpl w:val="75E8E344"/>
    <w:lvl w:ilvl="0" w:tplc="140A0019">
      <w:start w:val="1"/>
      <w:numFmt w:val="lowerLetter"/>
      <w:lvlText w:val="%1."/>
      <w:lvlJc w:val="left"/>
      <w:pPr>
        <w:ind w:left="360" w:hanging="360"/>
      </w:p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5C1E2BE5"/>
    <w:multiLevelType w:val="multilevel"/>
    <w:tmpl w:val="573E52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F534DAC"/>
    <w:multiLevelType w:val="hybridMultilevel"/>
    <w:tmpl w:val="FFDE973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 w15:restartNumberingAfterBreak="0">
    <w:nsid w:val="5FD83AE5"/>
    <w:multiLevelType w:val="hybridMultilevel"/>
    <w:tmpl w:val="2DA2252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50D62A9"/>
    <w:multiLevelType w:val="multilevel"/>
    <w:tmpl w:val="55F29B7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D1D3AD3"/>
    <w:multiLevelType w:val="hybridMultilevel"/>
    <w:tmpl w:val="C6BE0BBA"/>
    <w:lvl w:ilvl="0" w:tplc="08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87263210">
    <w:abstractNumId w:val="3"/>
  </w:num>
  <w:num w:numId="2" w16cid:durableId="1082458219">
    <w:abstractNumId w:val="11"/>
  </w:num>
  <w:num w:numId="3" w16cid:durableId="1197963461">
    <w:abstractNumId w:val="14"/>
  </w:num>
  <w:num w:numId="4" w16cid:durableId="1176654423">
    <w:abstractNumId w:val="1"/>
  </w:num>
  <w:num w:numId="5" w16cid:durableId="1725373182">
    <w:abstractNumId w:val="2"/>
  </w:num>
  <w:num w:numId="6" w16cid:durableId="1858039075">
    <w:abstractNumId w:val="9"/>
  </w:num>
  <w:num w:numId="7" w16cid:durableId="1129124015">
    <w:abstractNumId w:val="10"/>
  </w:num>
  <w:num w:numId="8" w16cid:durableId="2103838118">
    <w:abstractNumId w:val="17"/>
  </w:num>
  <w:num w:numId="9" w16cid:durableId="501507638">
    <w:abstractNumId w:val="7"/>
  </w:num>
  <w:num w:numId="10" w16cid:durableId="1350108259">
    <w:abstractNumId w:val="15"/>
  </w:num>
  <w:num w:numId="11" w16cid:durableId="2033456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943200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97110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635034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525267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14376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06331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0722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33"/>
    <w:rsid w:val="00035132"/>
    <w:rsid w:val="00043351"/>
    <w:rsid w:val="00046BB1"/>
    <w:rsid w:val="000515FE"/>
    <w:rsid w:val="000922F5"/>
    <w:rsid w:val="00097E76"/>
    <w:rsid w:val="000B472C"/>
    <w:rsid w:val="000E0E7E"/>
    <w:rsid w:val="000E40ED"/>
    <w:rsid w:val="000F41F4"/>
    <w:rsid w:val="00100881"/>
    <w:rsid w:val="00103614"/>
    <w:rsid w:val="00115ECF"/>
    <w:rsid w:val="00122BCE"/>
    <w:rsid w:val="00141F41"/>
    <w:rsid w:val="00155D6D"/>
    <w:rsid w:val="0017220C"/>
    <w:rsid w:val="00196478"/>
    <w:rsid w:val="001C04BE"/>
    <w:rsid w:val="001D4446"/>
    <w:rsid w:val="00217411"/>
    <w:rsid w:val="00240733"/>
    <w:rsid w:val="002439F9"/>
    <w:rsid w:val="0025423A"/>
    <w:rsid w:val="0028795F"/>
    <w:rsid w:val="0029241A"/>
    <w:rsid w:val="002A7C56"/>
    <w:rsid w:val="002D3090"/>
    <w:rsid w:val="002D6499"/>
    <w:rsid w:val="002F3C5D"/>
    <w:rsid w:val="002F73DB"/>
    <w:rsid w:val="00315DC3"/>
    <w:rsid w:val="00360681"/>
    <w:rsid w:val="00373118"/>
    <w:rsid w:val="00374BB0"/>
    <w:rsid w:val="0037545C"/>
    <w:rsid w:val="003A3D55"/>
    <w:rsid w:val="003A5BC0"/>
    <w:rsid w:val="003E3238"/>
    <w:rsid w:val="003E7366"/>
    <w:rsid w:val="00401C39"/>
    <w:rsid w:val="00403F86"/>
    <w:rsid w:val="004252CD"/>
    <w:rsid w:val="00436D88"/>
    <w:rsid w:val="0045332D"/>
    <w:rsid w:val="0046199D"/>
    <w:rsid w:val="00474366"/>
    <w:rsid w:val="004A3624"/>
    <w:rsid w:val="004A6363"/>
    <w:rsid w:val="004E329E"/>
    <w:rsid w:val="004F6285"/>
    <w:rsid w:val="00503B17"/>
    <w:rsid w:val="0054105B"/>
    <w:rsid w:val="005708AA"/>
    <w:rsid w:val="005739DF"/>
    <w:rsid w:val="005933B7"/>
    <w:rsid w:val="005B3C3E"/>
    <w:rsid w:val="005C780D"/>
    <w:rsid w:val="005D7EEF"/>
    <w:rsid w:val="005F3DF1"/>
    <w:rsid w:val="005F5502"/>
    <w:rsid w:val="00603D67"/>
    <w:rsid w:val="006164D4"/>
    <w:rsid w:val="006227F0"/>
    <w:rsid w:val="00630018"/>
    <w:rsid w:val="0064353E"/>
    <w:rsid w:val="006479E5"/>
    <w:rsid w:val="006557A9"/>
    <w:rsid w:val="00671D64"/>
    <w:rsid w:val="006752AF"/>
    <w:rsid w:val="00686D37"/>
    <w:rsid w:val="00690824"/>
    <w:rsid w:val="006C6E1B"/>
    <w:rsid w:val="006D6898"/>
    <w:rsid w:val="006D703D"/>
    <w:rsid w:val="006E2811"/>
    <w:rsid w:val="006E3907"/>
    <w:rsid w:val="007024FF"/>
    <w:rsid w:val="00715554"/>
    <w:rsid w:val="00724BE9"/>
    <w:rsid w:val="00735483"/>
    <w:rsid w:val="00740275"/>
    <w:rsid w:val="007536DA"/>
    <w:rsid w:val="00757965"/>
    <w:rsid w:val="007718E6"/>
    <w:rsid w:val="007A0BC3"/>
    <w:rsid w:val="007C190B"/>
    <w:rsid w:val="007C6745"/>
    <w:rsid w:val="007C6789"/>
    <w:rsid w:val="007D4C3F"/>
    <w:rsid w:val="007E3AC2"/>
    <w:rsid w:val="007E66A4"/>
    <w:rsid w:val="007E6B91"/>
    <w:rsid w:val="007F00E2"/>
    <w:rsid w:val="007F56E9"/>
    <w:rsid w:val="008037F5"/>
    <w:rsid w:val="0082171E"/>
    <w:rsid w:val="008241BD"/>
    <w:rsid w:val="0084196A"/>
    <w:rsid w:val="008633FC"/>
    <w:rsid w:val="0088565E"/>
    <w:rsid w:val="008C4CC6"/>
    <w:rsid w:val="008F0243"/>
    <w:rsid w:val="008F7C48"/>
    <w:rsid w:val="009054A1"/>
    <w:rsid w:val="0090713A"/>
    <w:rsid w:val="00913EDD"/>
    <w:rsid w:val="00931497"/>
    <w:rsid w:val="00957A87"/>
    <w:rsid w:val="0096455A"/>
    <w:rsid w:val="00965544"/>
    <w:rsid w:val="00995EA8"/>
    <w:rsid w:val="009A084F"/>
    <w:rsid w:val="009B4517"/>
    <w:rsid w:val="009C5868"/>
    <w:rsid w:val="00A0020B"/>
    <w:rsid w:val="00A12824"/>
    <w:rsid w:val="00A17283"/>
    <w:rsid w:val="00A66D13"/>
    <w:rsid w:val="00A77F8D"/>
    <w:rsid w:val="00A87C1A"/>
    <w:rsid w:val="00AE59AC"/>
    <w:rsid w:val="00B1498F"/>
    <w:rsid w:val="00B220E3"/>
    <w:rsid w:val="00B35E87"/>
    <w:rsid w:val="00B93904"/>
    <w:rsid w:val="00B970E0"/>
    <w:rsid w:val="00BE5C66"/>
    <w:rsid w:val="00BE7941"/>
    <w:rsid w:val="00C14E92"/>
    <w:rsid w:val="00C718C9"/>
    <w:rsid w:val="00C71D8A"/>
    <w:rsid w:val="00C807F5"/>
    <w:rsid w:val="00C81A4C"/>
    <w:rsid w:val="00CA17A3"/>
    <w:rsid w:val="00CD287E"/>
    <w:rsid w:val="00CD43FD"/>
    <w:rsid w:val="00CE23CA"/>
    <w:rsid w:val="00CF3B9F"/>
    <w:rsid w:val="00D1146F"/>
    <w:rsid w:val="00D37B7C"/>
    <w:rsid w:val="00D44BD7"/>
    <w:rsid w:val="00D466CD"/>
    <w:rsid w:val="00D6459A"/>
    <w:rsid w:val="00D72FCC"/>
    <w:rsid w:val="00D771CF"/>
    <w:rsid w:val="00D96A34"/>
    <w:rsid w:val="00DC5704"/>
    <w:rsid w:val="00DE5B2F"/>
    <w:rsid w:val="00DF22BF"/>
    <w:rsid w:val="00E022B6"/>
    <w:rsid w:val="00E323F8"/>
    <w:rsid w:val="00E42702"/>
    <w:rsid w:val="00E53D91"/>
    <w:rsid w:val="00E60D75"/>
    <w:rsid w:val="00E87A60"/>
    <w:rsid w:val="00E9053E"/>
    <w:rsid w:val="00E9105A"/>
    <w:rsid w:val="00EA15DF"/>
    <w:rsid w:val="00EA209C"/>
    <w:rsid w:val="00EA260A"/>
    <w:rsid w:val="00EA47D2"/>
    <w:rsid w:val="00EB2DE7"/>
    <w:rsid w:val="00EB46C9"/>
    <w:rsid w:val="00EF13A3"/>
    <w:rsid w:val="00F00662"/>
    <w:rsid w:val="00F04E79"/>
    <w:rsid w:val="00F074EF"/>
    <w:rsid w:val="00F30A1F"/>
    <w:rsid w:val="00F35689"/>
    <w:rsid w:val="00F57812"/>
    <w:rsid w:val="00FC0D18"/>
    <w:rsid w:val="00FC3F08"/>
    <w:rsid w:val="00FD569E"/>
    <w:rsid w:val="00FE43F5"/>
    <w:rsid w:val="00FF00AA"/>
    <w:rsid w:val="00FF6FC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538C4"/>
  <w15:docId w15:val="{E779DC9F-DDFF-418D-965D-42F3BFA6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2D3090"/>
    <w:pPr>
      <w:spacing w:after="0" w:line="240" w:lineRule="auto"/>
      <w:jc w:val="both"/>
    </w:pPr>
    <w:rPr>
      <w:rFonts w:ascii="Franklin Gothic Book" w:eastAsia="Times New Roman" w:hAnsi="Franklin Gothic Book" w:cs="Times New Roman"/>
      <w:sz w:val="20"/>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090"/>
    <w:pPr>
      <w:tabs>
        <w:tab w:val="center" w:pos="4419"/>
        <w:tab w:val="right" w:pos="8838"/>
      </w:tabs>
    </w:pPr>
  </w:style>
  <w:style w:type="character" w:customStyle="1" w:styleId="EncabezadoCar">
    <w:name w:val="Encabezado Car"/>
    <w:basedOn w:val="Fuentedeprrafopredeter"/>
    <w:link w:val="Encabezado"/>
    <w:uiPriority w:val="99"/>
    <w:rsid w:val="002D3090"/>
  </w:style>
  <w:style w:type="paragraph" w:styleId="Piedepgina">
    <w:name w:val="footer"/>
    <w:basedOn w:val="Normal"/>
    <w:link w:val="PiedepginaCar"/>
    <w:uiPriority w:val="99"/>
    <w:unhideWhenUsed/>
    <w:rsid w:val="002D3090"/>
    <w:pPr>
      <w:tabs>
        <w:tab w:val="center" w:pos="4419"/>
        <w:tab w:val="right" w:pos="8838"/>
      </w:tabs>
    </w:pPr>
  </w:style>
  <w:style w:type="character" w:customStyle="1" w:styleId="PiedepginaCar">
    <w:name w:val="Pie de página Car"/>
    <w:basedOn w:val="Fuentedeprrafopredeter"/>
    <w:link w:val="Piedepgina"/>
    <w:uiPriority w:val="99"/>
    <w:rsid w:val="002D3090"/>
  </w:style>
  <w:style w:type="paragraph" w:styleId="Textodeglobo">
    <w:name w:val="Balloon Text"/>
    <w:basedOn w:val="Normal"/>
    <w:link w:val="TextodegloboCar"/>
    <w:uiPriority w:val="99"/>
    <w:semiHidden/>
    <w:unhideWhenUsed/>
    <w:rsid w:val="002D3090"/>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090"/>
    <w:rPr>
      <w:rFonts w:ascii="Tahoma" w:hAnsi="Tahoma" w:cs="Tahoma"/>
      <w:sz w:val="16"/>
      <w:szCs w:val="16"/>
    </w:rPr>
  </w:style>
  <w:style w:type="paragraph" w:customStyle="1" w:styleId="Parrafo">
    <w:name w:val="Parrafo"/>
    <w:basedOn w:val="Normal"/>
    <w:link w:val="ParrafoChar"/>
    <w:qFormat/>
    <w:rsid w:val="002D3090"/>
    <w:pPr>
      <w:spacing w:before="120" w:after="120"/>
    </w:pPr>
    <w:rPr>
      <w:sz w:val="22"/>
    </w:rPr>
  </w:style>
  <w:style w:type="paragraph" w:customStyle="1" w:styleId="Resaltado">
    <w:name w:val="Resaltado"/>
    <w:basedOn w:val="italica"/>
    <w:qFormat/>
    <w:rsid w:val="002D3090"/>
    <w:rPr>
      <w:rFonts w:ascii="Franklin Gothic Medium" w:hAnsi="Franklin Gothic Medium"/>
      <w:i w:val="0"/>
    </w:rPr>
  </w:style>
  <w:style w:type="paragraph" w:customStyle="1" w:styleId="italica">
    <w:name w:val="italica"/>
    <w:basedOn w:val="Normal"/>
    <w:autoRedefine/>
    <w:qFormat/>
    <w:rsid w:val="002D3090"/>
    <w:pPr>
      <w:outlineLvl w:val="0"/>
    </w:pPr>
    <w:rPr>
      <w:i/>
      <w:color w:val="000000"/>
      <w:sz w:val="22"/>
    </w:rPr>
  </w:style>
  <w:style w:type="paragraph" w:customStyle="1" w:styleId="numeracion">
    <w:name w:val="numeracion"/>
    <w:basedOn w:val="Parrafo"/>
    <w:uiPriority w:val="1"/>
    <w:qFormat/>
    <w:rsid w:val="002D3090"/>
    <w:pPr>
      <w:numPr>
        <w:numId w:val="1"/>
      </w:numPr>
      <w:ind w:left="432" w:firstLine="0"/>
    </w:pPr>
  </w:style>
  <w:style w:type="paragraph" w:customStyle="1" w:styleId="vinetas">
    <w:name w:val="vinetas"/>
    <w:basedOn w:val="numeracion"/>
    <w:uiPriority w:val="1"/>
    <w:qFormat/>
    <w:rsid w:val="002D3090"/>
    <w:pPr>
      <w:numPr>
        <w:numId w:val="2"/>
      </w:numPr>
      <w:ind w:left="792"/>
    </w:pPr>
  </w:style>
  <w:style w:type="paragraph" w:customStyle="1" w:styleId="CC">
    <w:name w:val="CC"/>
    <w:basedOn w:val="Parrafo"/>
    <w:link w:val="CCChar"/>
    <w:qFormat/>
    <w:rsid w:val="002D3090"/>
    <w:pPr>
      <w:spacing w:before="0" w:after="0"/>
    </w:pPr>
    <w:rPr>
      <w:sz w:val="18"/>
      <w:szCs w:val="18"/>
    </w:rPr>
  </w:style>
  <w:style w:type="character" w:customStyle="1" w:styleId="ParrafoChar">
    <w:name w:val="Parrafo Char"/>
    <w:basedOn w:val="Fuentedeprrafopredeter"/>
    <w:link w:val="Parrafo"/>
    <w:rsid w:val="002D3090"/>
    <w:rPr>
      <w:rFonts w:ascii="Franklin Gothic Book" w:eastAsia="Times New Roman" w:hAnsi="Franklin Gothic Book" w:cs="Times New Roman"/>
      <w:szCs w:val="24"/>
      <w:lang w:val="es-ES"/>
    </w:rPr>
  </w:style>
  <w:style w:type="character" w:customStyle="1" w:styleId="CCChar">
    <w:name w:val="CC Char"/>
    <w:basedOn w:val="ParrafoChar"/>
    <w:link w:val="CC"/>
    <w:rsid w:val="002D3090"/>
    <w:rPr>
      <w:rFonts w:ascii="Franklin Gothic Book" w:eastAsia="Times New Roman" w:hAnsi="Franklin Gothic Book" w:cs="Times New Roman"/>
      <w:sz w:val="18"/>
      <w:szCs w:val="18"/>
      <w:lang w:val="es-ES"/>
    </w:rPr>
  </w:style>
  <w:style w:type="paragraph" w:customStyle="1" w:styleId="Piepagina">
    <w:name w:val="Pie pagina"/>
    <w:basedOn w:val="CC"/>
    <w:link w:val="PiepaginaChar"/>
    <w:uiPriority w:val="1"/>
    <w:qFormat/>
    <w:rsid w:val="002D3090"/>
    <w:rPr>
      <w:sz w:val="16"/>
      <w:szCs w:val="16"/>
    </w:rPr>
  </w:style>
  <w:style w:type="character" w:customStyle="1" w:styleId="PiepaginaChar">
    <w:name w:val="Pie pagina Char"/>
    <w:basedOn w:val="CCChar"/>
    <w:link w:val="Piepagina"/>
    <w:uiPriority w:val="1"/>
    <w:rsid w:val="002D3090"/>
    <w:rPr>
      <w:rFonts w:ascii="Franklin Gothic Book" w:eastAsia="Times New Roman" w:hAnsi="Franklin Gothic Book" w:cs="Times New Roman"/>
      <w:sz w:val="16"/>
      <w:szCs w:val="16"/>
      <w:lang w:val="es-ES"/>
    </w:rPr>
  </w:style>
  <w:style w:type="character" w:styleId="Textodelmarcadordeposicin">
    <w:name w:val="Placeholder Text"/>
    <w:basedOn w:val="Fuentedeprrafopredeter"/>
    <w:uiPriority w:val="99"/>
    <w:semiHidden/>
    <w:rsid w:val="0028795F"/>
    <w:rPr>
      <w:color w:val="808080"/>
    </w:rPr>
  </w:style>
  <w:style w:type="character" w:styleId="Hipervnculo">
    <w:name w:val="Hyperlink"/>
    <w:basedOn w:val="Fuentedeprrafopredeter"/>
    <w:uiPriority w:val="99"/>
    <w:unhideWhenUsed/>
    <w:rsid w:val="00EA209C"/>
    <w:rPr>
      <w:color w:val="0563C1"/>
      <w:u w:val="single"/>
    </w:rPr>
  </w:style>
  <w:style w:type="paragraph" w:styleId="Prrafodelista">
    <w:name w:val="List Paragraph"/>
    <w:basedOn w:val="Normal"/>
    <w:uiPriority w:val="34"/>
    <w:qFormat/>
    <w:rsid w:val="00EA209C"/>
    <w:pPr>
      <w:ind w:left="720"/>
      <w:jc w:val="left"/>
    </w:pPr>
    <w:rPr>
      <w:rFonts w:ascii="Calibri" w:eastAsiaTheme="minorHAnsi" w:hAnsi="Calibri" w:cs="Calibri"/>
      <w:sz w:val="22"/>
      <w:szCs w:val="22"/>
      <w:lang w:val="es-CR"/>
    </w:rPr>
  </w:style>
  <w:style w:type="table" w:customStyle="1" w:styleId="Tablaconcuadrcula1">
    <w:name w:val="Tabla con cuadrícula1"/>
    <w:basedOn w:val="Tablanormal"/>
    <w:next w:val="Tablaconcuadrcula"/>
    <w:uiPriority w:val="39"/>
    <w:rsid w:val="00EA20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A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22BC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inespaciado">
    <w:name w:val="No Spacing"/>
    <w:link w:val="SinespaciadoCar"/>
    <w:uiPriority w:val="1"/>
    <w:qFormat/>
    <w:rsid w:val="00D37B7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37B7C"/>
    <w:rPr>
      <w:rFonts w:ascii="Calibri" w:eastAsia="Calibri" w:hAnsi="Calibri" w:cs="Times New Roman"/>
    </w:rPr>
  </w:style>
  <w:style w:type="paragraph" w:styleId="Textonotapie">
    <w:name w:val="footnote text"/>
    <w:basedOn w:val="Normal"/>
    <w:link w:val="TextonotapieCar"/>
    <w:uiPriority w:val="99"/>
    <w:unhideWhenUsed/>
    <w:rsid w:val="00FC0D18"/>
    <w:rPr>
      <w:szCs w:val="20"/>
    </w:rPr>
  </w:style>
  <w:style w:type="character" w:customStyle="1" w:styleId="TextonotapieCar">
    <w:name w:val="Texto nota pie Car"/>
    <w:basedOn w:val="Fuentedeprrafopredeter"/>
    <w:link w:val="Textonotapie"/>
    <w:uiPriority w:val="99"/>
    <w:rsid w:val="00FC0D18"/>
    <w:rPr>
      <w:rFonts w:ascii="Franklin Gothic Book" w:eastAsia="Times New Roman" w:hAnsi="Franklin Gothic Book" w:cs="Times New Roman"/>
      <w:sz w:val="20"/>
      <w:szCs w:val="20"/>
      <w:lang w:val="es-ES"/>
    </w:rPr>
  </w:style>
  <w:style w:type="character" w:styleId="Refdenotaalpie">
    <w:name w:val="footnote reference"/>
    <w:basedOn w:val="Fuentedeprrafopredeter"/>
    <w:uiPriority w:val="99"/>
    <w:semiHidden/>
    <w:unhideWhenUsed/>
    <w:rsid w:val="00FC0D18"/>
    <w:rPr>
      <w:vertAlign w:val="superscript"/>
    </w:rPr>
  </w:style>
  <w:style w:type="table" w:customStyle="1" w:styleId="Tablaconcuadrcula2">
    <w:name w:val="Tabla con cuadrícula2"/>
    <w:basedOn w:val="Tablanormal"/>
    <w:next w:val="Tablaconcuadrcula"/>
    <w:uiPriority w:val="39"/>
    <w:rsid w:val="0064353E"/>
    <w:pPr>
      <w:spacing w:after="0" w:line="240" w:lineRule="auto"/>
    </w:pPr>
    <w:rPr>
      <w:rFonts w:ascii="Franklin Gothic Book" w:eastAsia="Calibri" w:hAnsi="Franklin Gothic Book" w:cs="Times New Roman"/>
      <w:sz w:val="20"/>
      <w:szCs w:val="20"/>
      <w:lang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F074EF"/>
    <w:pPr>
      <w:spacing w:after="0" w:line="240" w:lineRule="auto"/>
    </w:pPr>
    <w:rPr>
      <w:rFonts w:ascii="Franklin Gothic Book" w:eastAsia="Calibri" w:hAnsi="Franklin Gothic Book" w:cs="Times New Roman"/>
      <w:sz w:val="20"/>
      <w:szCs w:val="20"/>
      <w:lang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503B17"/>
    <w:pPr>
      <w:spacing w:after="0" w:line="240" w:lineRule="auto"/>
    </w:pPr>
    <w:rPr>
      <w:rFonts w:ascii="Franklin Gothic Book" w:eastAsia="Calibri" w:hAnsi="Franklin Gothic Book" w:cs="Times New Roman"/>
      <w:sz w:val="20"/>
      <w:szCs w:val="20"/>
      <w:lang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grita">
    <w:name w:val="Negrita"/>
    <w:basedOn w:val="Texto"/>
    <w:qFormat/>
    <w:rsid w:val="00503B17"/>
    <w:rPr>
      <w:b/>
    </w:rPr>
  </w:style>
  <w:style w:type="paragraph" w:customStyle="1" w:styleId="Texto">
    <w:name w:val="Texto"/>
    <w:basedOn w:val="Normal"/>
    <w:link w:val="TextoChar"/>
    <w:qFormat/>
    <w:rsid w:val="00503B17"/>
    <w:pPr>
      <w:spacing w:before="120" w:after="120"/>
    </w:pPr>
    <w:rPr>
      <w:sz w:val="22"/>
    </w:rPr>
  </w:style>
  <w:style w:type="character" w:customStyle="1" w:styleId="TextoChar">
    <w:name w:val="Texto Char"/>
    <w:link w:val="Texto"/>
    <w:rsid w:val="00503B17"/>
    <w:rPr>
      <w:rFonts w:ascii="Franklin Gothic Book" w:eastAsia="Times New Roman" w:hAnsi="Franklin Gothic Book" w:cs="Times New Roman"/>
      <w:szCs w:val="24"/>
      <w:lang w:val="es-ES"/>
    </w:rPr>
  </w:style>
  <w:style w:type="table" w:customStyle="1" w:styleId="Tablaconcuadrcula5">
    <w:name w:val="Tabla con cuadrícula5"/>
    <w:basedOn w:val="Tablanormal"/>
    <w:next w:val="Tablaconcuadrcula"/>
    <w:uiPriority w:val="39"/>
    <w:rsid w:val="00217411"/>
    <w:pPr>
      <w:spacing w:after="0" w:line="240" w:lineRule="auto"/>
    </w:pPr>
    <w:rPr>
      <w:rFonts w:ascii="Franklin Gothic Book" w:eastAsia="Calibri" w:hAnsi="Franklin Gothic Book" w:cs="Times New Roman"/>
      <w:sz w:val="20"/>
      <w:szCs w:val="20"/>
      <w:lang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9C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D1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13A3"/>
    <w:pPr>
      <w:autoSpaceDE w:val="0"/>
      <w:autoSpaceDN w:val="0"/>
      <w:adjustRightInd w:val="0"/>
      <w:spacing w:after="0" w:line="240" w:lineRule="auto"/>
    </w:pPr>
    <w:rPr>
      <w:rFonts w:ascii="Cambria" w:hAnsi="Cambria" w:cs="Cambria"/>
      <w:color w:val="000000"/>
      <w:sz w:val="24"/>
      <w:szCs w:val="24"/>
    </w:rPr>
  </w:style>
  <w:style w:type="paragraph" w:styleId="Revisin">
    <w:name w:val="Revision"/>
    <w:hidden/>
    <w:uiPriority w:val="99"/>
    <w:semiHidden/>
    <w:rsid w:val="004E329E"/>
    <w:pPr>
      <w:spacing w:after="0" w:line="240" w:lineRule="auto"/>
    </w:pPr>
    <w:rPr>
      <w:rFonts w:ascii="Franklin Gothic Book" w:eastAsia="Times New Roman" w:hAnsi="Franklin Gothic Book" w:cs="Times New Roman"/>
      <w:sz w:val="20"/>
      <w:szCs w:val="24"/>
      <w:lang w:val="es-ES"/>
    </w:rPr>
  </w:style>
  <w:style w:type="table" w:customStyle="1" w:styleId="Tablaconcuadrcula11">
    <w:name w:val="Tabla con cuadrícula11"/>
    <w:basedOn w:val="Tablanormal"/>
    <w:next w:val="Tablaconcuadrcula"/>
    <w:uiPriority w:val="39"/>
    <w:rsid w:val="005C78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44513">
      <w:bodyDiv w:val="1"/>
      <w:marLeft w:val="0"/>
      <w:marRight w:val="0"/>
      <w:marTop w:val="0"/>
      <w:marBottom w:val="0"/>
      <w:divBdr>
        <w:top w:val="none" w:sz="0" w:space="0" w:color="auto"/>
        <w:left w:val="none" w:sz="0" w:space="0" w:color="auto"/>
        <w:bottom w:val="none" w:sz="0" w:space="0" w:color="auto"/>
        <w:right w:val="none" w:sz="0" w:space="0" w:color="auto"/>
      </w:divBdr>
    </w:div>
    <w:div w:id="1435595332">
      <w:bodyDiv w:val="1"/>
      <w:marLeft w:val="0"/>
      <w:marRight w:val="0"/>
      <w:marTop w:val="0"/>
      <w:marBottom w:val="0"/>
      <w:divBdr>
        <w:top w:val="none" w:sz="0" w:space="0" w:color="auto"/>
        <w:left w:val="none" w:sz="0" w:space="0" w:color="auto"/>
        <w:bottom w:val="none" w:sz="0" w:space="0" w:color="auto"/>
        <w:right w:val="none" w:sz="0" w:space="0" w:color="auto"/>
      </w:divBdr>
    </w:div>
    <w:div w:id="16615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sites/gec2020/PlantillasCorrespondenciaExterna/plantilla_G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08049F167148EEBB3AF8D6DD60167D"/>
        <w:category>
          <w:name w:val="General"/>
          <w:gallery w:val="placeholder"/>
        </w:category>
        <w:types>
          <w:type w:val="bbPlcHdr"/>
        </w:types>
        <w:behaviors>
          <w:behavior w:val="content"/>
        </w:behaviors>
        <w:guid w:val="{6A990A56-E0E1-4DE8-B7A9-F8A1A8FED64E}"/>
      </w:docPartPr>
      <w:docPartBody>
        <w:p w:rsidR="00AE6133" w:rsidRDefault="00AE6133">
          <w:pPr>
            <w:pStyle w:val="1208049F167148EEBB3AF8D6DD60167D"/>
          </w:pPr>
          <w:r w:rsidRPr="0038332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33"/>
    <w:rsid w:val="003E3238"/>
    <w:rsid w:val="007E3AC2"/>
    <w:rsid w:val="00AE61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1208049F167148EEBB3AF8D6DD60167D">
    <w:name w:val="1208049F167148EEBB3AF8D6DD601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S8PuNrf3hY75DwXM59dQcK3tYMWD5szc4cllzUu4/wI=</DigestValue>
    </Reference>
    <Reference Type="http://www.w3.org/2000/09/xmldsig#Object" URI="#idOfficeObject">
      <DigestMethod Algorithm="http://www.w3.org/2001/04/xmlenc#sha256"/>
      <DigestValue>c2Nd46P/Lb7xg28LJZzSdX5hN2MsT4aPxuRYqsTXFU8=</DigestValue>
    </Reference>
    <Reference Type="http://uri.etsi.org/01903#SignedProperties" URI="#idSignedProperties">
      <Transforms>
        <Transform Algorithm="http://www.w3.org/TR/2001/REC-xml-c14n-20010315"/>
      </Transforms>
      <DigestMethod Algorithm="http://www.w3.org/2001/04/xmlenc#sha256"/>
      <DigestValue>FCeO+uW+NrwJXsTjEGz8+i2HnvfCpIwSeLvx2Do6a4g=</DigestValue>
    </Reference>
  </SignedInfo>
  <SignatureValue>k64nGK+v4dzT/wb7ralITRZLedQDAtjCXC22Vmjz5nVSWmwXb8zuf016dj8hgR8Ri/hjuv/mtWAm
w77ONJVm1gGHLv+gRApAjB39MWQHe+0v9P/NRAN6W8Vf1pbJXc85sYHM0TxWbaP2xNo/rVJIFUVI
OZ3TAbD/Mdr8upGDM7K6tQp0cXrshk0d5LTiPPKCz/AMXc4hcdN8HsoVlAVZrJ8Y1KKH10z7mvQR
aVMGOGBeZrdtoNzfbXSz7gv+HwpV7ILTVLRKQIwxgC/+2wumGnLNTdlUnLpMviMz6lQVq7bKKarz
4ikwjYCiwepW824JWeCN4KGuLOSAJwLz7Bgvdg==</SignatureValue>
  <KeyInfo>
    <X509Data>
      <X509Certificate>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CmMj9d3TFIoAWxbUBMG64ffedsg4LEprVdZPUDean0EvFCLViprQYUheWoF7DOieUEEB2ARupOdDyOltPQKYiOYF17du1jxlJQaZmstmBGV8lzJUerVzol5mzn3fJw1SVPYpEzNI6Tj6selifRIkrKyqtB3yLxdDRkRFLknm/fRIZJ9TdAYFBiQv0hcSLGoBEydbs4+UqEm/K6C+5odJJRSmTFKgvbJGUD5PdJ41x824OrNZw6KErRz6hRissHAH0dHLEFzScuLpsU6uJjtjMHkQKzORejU23cZvbIBUZgPlVUcDlris0sEK6i8lik3fP08rOQhndcf3cKmkw+BSi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rugf84JiHiedjOihhOWdeh8DbDLpSVsQ3KoBH5UWdDI=</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yHW4EyhpvZq7N6N2+/RL24rvFWPVNdO/xCNNtQlbaLQ=</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yHW4EyhpvZq7N6N2+/RL24rvFWPVNdO/xCNNtQlbaLQ=</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Pnj5XsRhdgF7uR+rJJZe77a5InmO8dwjV/watFSBFx4=</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Pnj5XsRhdgF7uR+rJJZe77a5InmO8dwjV/watFSBFx4=</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kOWv6Da+YbhPvj3rRCoLHetZl5irqoC6nC+KVwVY9nM=</DigestValue>
      </Reference>
      <Reference URI="/word/document.xml?ContentType=application/vnd.openxmlformats-officedocument.wordprocessingml.document.main+xml">
        <DigestMethod Algorithm="http://www.w3.org/2001/04/xmlenc#sha256"/>
        <DigestValue>IF/8URMgM0vBnn5kjCr5+xH2EDnW1nBOAfCOcNwc7Ow=</DigestValue>
      </Reference>
      <Reference URI="/word/endnotes.xml?ContentType=application/vnd.openxmlformats-officedocument.wordprocessingml.endnotes+xml">
        <DigestMethod Algorithm="http://www.w3.org/2001/04/xmlenc#sha256"/>
        <DigestValue>6DZ05P74xvbvHmRKCqWjzFULzTxvahaqtcZXa37A024=</DigestValue>
      </Reference>
      <Reference URI="/word/fontTable.xml?ContentType=application/vnd.openxmlformats-officedocument.wordprocessingml.fontTable+xml">
        <DigestMethod Algorithm="http://www.w3.org/2001/04/xmlenc#sha256"/>
        <DigestValue>CX+V5vb8ZHadgrlA2td/oDc/2yL+c9LAgXeNnJeHhGE=</DigestValue>
      </Reference>
      <Reference URI="/word/footer1.xml?ContentType=application/vnd.openxmlformats-officedocument.wordprocessingml.footer+xml">
        <DigestMethod Algorithm="http://www.w3.org/2001/04/xmlenc#sha256"/>
        <DigestValue>DONZIbNV/WCIMgkzcLxBacfuhqkzp0S29U7uYuZL0gM=</DigestValue>
      </Reference>
      <Reference URI="/word/footer2.xml?ContentType=application/vnd.openxmlformats-officedocument.wordprocessingml.footer+xml">
        <DigestMethod Algorithm="http://www.w3.org/2001/04/xmlenc#sha256"/>
        <DigestValue>gAL+3oT5b3JsB21Gs70MmI8/vq18YHqHbFS52cROBgs=</DigestValue>
      </Reference>
      <Reference URI="/word/footer3.xml?ContentType=application/vnd.openxmlformats-officedocument.wordprocessingml.footer+xml">
        <DigestMethod Algorithm="http://www.w3.org/2001/04/xmlenc#sha256"/>
        <DigestValue>UUoAusHfaTPpExbN0clpg/vS3Rwjn4knfrMuH2vpZWQ=</DigestValue>
      </Reference>
      <Reference URI="/word/footnotes.xml?ContentType=application/vnd.openxmlformats-officedocument.wordprocessingml.footnotes+xml">
        <DigestMethod Algorithm="http://www.w3.org/2001/04/xmlenc#sha256"/>
        <DigestValue>cNUn0DDGbu8FyyIBHToF7KcbMAdvzRlscR/pkzG+su8=</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2bQed3JXfuTeu+R8HtfbLoc7lYQAWYSqZXNo5SGDuqU=</DigestValue>
      </Reference>
      <Reference URI="/word/glossary/fontTable.xml?ContentType=application/vnd.openxmlformats-officedocument.wordprocessingml.fontTable+xml">
        <DigestMethod Algorithm="http://www.w3.org/2001/04/xmlenc#sha256"/>
        <DigestValue>1DO1wP0hAKuK4Z9fm5UBWT4fTqkc33ygK2DvgfvHUUE=</DigestValue>
      </Reference>
      <Reference URI="/word/glossary/settings.xml?ContentType=application/vnd.openxmlformats-officedocument.wordprocessingml.settings+xml">
        <DigestMethod Algorithm="http://www.w3.org/2001/04/xmlenc#sha256"/>
        <DigestValue>CcMySDQtaiZ2l2R9NqTMuqNYjzuwQNhBdDhkHJJoT4w=</DigestValue>
      </Reference>
      <Reference URI="/word/glossary/styles.xml?ContentType=application/vnd.openxmlformats-officedocument.wordprocessingml.styles+xml">
        <DigestMethod Algorithm="http://www.w3.org/2001/04/xmlenc#sha256"/>
        <DigestValue>153F6Z4QzaFONPS0rxvXHKF7y9YFg/cWQiySIh1C/VI=</DigestValue>
      </Reference>
      <Reference URI="/word/glossary/webSettings.xml?ContentType=application/vnd.openxmlformats-officedocument.wordprocessingml.webSettings+xml">
        <DigestMethod Algorithm="http://www.w3.org/2001/04/xmlenc#sha256"/>
        <DigestValue>8vb+dnljSWO/SbrmX5QfQZNN5Czus6gGr6xLq5InSFM=</DigestValue>
      </Reference>
      <Reference URI="/word/header1.xml?ContentType=application/vnd.openxmlformats-officedocument.wordprocessingml.header+xml">
        <DigestMethod Algorithm="http://www.w3.org/2001/04/xmlenc#sha256"/>
        <DigestValue>EkQdy2TInX9I8cGKUA5NnSFIS0xXEobEvUON9kWJHvw=</DigestValue>
      </Reference>
      <Reference URI="/word/header2.xml?ContentType=application/vnd.openxmlformats-officedocument.wordprocessingml.header+xml">
        <DigestMethod Algorithm="http://www.w3.org/2001/04/xmlenc#sha256"/>
        <DigestValue>DoQR8VeY5NgCqc/3bCfpQhmI+wYSiSshObo3s7Ri9WA=</DigestValue>
      </Reference>
      <Reference URI="/word/media/image1.png?ContentType=image/png">
        <DigestMethod Algorithm="http://www.w3.org/2001/04/xmlenc#sha256"/>
        <DigestValue>DZ68rCaIRalehZDrjC20/HibKA0QWgNeWo4cOkyMIao=</DigestValue>
      </Reference>
      <Reference URI="/word/media/image2.emf?ContentType=image/x-emf">
        <DigestMethod Algorithm="http://www.w3.org/2001/04/xmlenc#sha256"/>
        <DigestValue>ljYaJyzzs0ILyXNYUV/pc8Bui/6nOYooL8COUszaTdE=</DigestValue>
      </Reference>
      <Reference URI="/word/media/image3.emf?ContentType=image/x-emf">
        <DigestMethod Algorithm="http://www.w3.org/2001/04/xmlenc#sha256"/>
        <DigestValue>EQeoPcoPPD0NqMiDPGouQJEQEnlO/w+Td37NCcMaesM=</DigestValue>
      </Reference>
      <Reference URI="/word/numbering.xml?ContentType=application/vnd.openxmlformats-officedocument.wordprocessingml.numbering+xml">
        <DigestMethod Algorithm="http://www.w3.org/2001/04/xmlenc#sha256"/>
        <DigestValue>Shc9ubFgEepat9TPt6BnhhirBhp3snhNuBr8zNWcNCU=</DigestValue>
      </Reference>
      <Reference URI="/word/settings.xml?ContentType=application/vnd.openxmlformats-officedocument.wordprocessingml.settings+xml">
        <DigestMethod Algorithm="http://www.w3.org/2001/04/xmlenc#sha256"/>
        <DigestValue>UfDvVHzyX0zCNyWqHW1UVCnY2Vd4kxeSw+eWL2105QA=</DigestValue>
      </Reference>
      <Reference URI="/word/styles.xml?ContentType=application/vnd.openxmlformats-officedocument.wordprocessingml.styles+xml">
        <DigestMethod Algorithm="http://www.w3.org/2001/04/xmlenc#sha256"/>
        <DigestValue>Q+9J2ppf/7mNxTTZwIroCMQWjWXz5yLlXnMsXWNbF1I=</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PXRP4wizydyFbVgsQpbkn9dFD/V2IIOlmiXKOsMgeO0=</DigestValue>
      </Reference>
    </Manifest>
    <SignatureProperties>
      <SignatureProperty Id="idSignatureTime" Target="#idPackageSignature">
        <mdssi:SignatureTime xmlns:mdssi="http://schemas.openxmlformats.org/package/2006/digital-signature">
          <mdssi:Format>YYYY-MM-DDThh:mm:ssTZD</mdssi:Format>
          <mdssi:Value>2026-02-20T00:46:29Z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2026-02-20T00:46:29Z</xd:SigningTime>
          <xd:SigningCertificate>
            <xd:Cert>
              <xd:CertDigest>
                <DigestMethod Algorithm="http://www.w3.org/2001/04/xmlenc#sha256"/>
                <DigestValue>Q5bmKcDepUH+NFPG4l7bBez+DSzcbYZAKfd53EZLY1I=</DigestValue>
              </xd:CertDigest>
              <xd:IssuerSerial>
                <X509IssuerName>CN=CA SINPE - PERSONA FISICA v2, OU=DIVISION SISTEMAS DE PAGO, O=BANCO CENTRAL DE COSTA RICA, C=CR, SERIALNUMBER=CPJ-4-000-004017</X509IssuerName>
                <X509SerialNumber>446021821163293849583005719956392739876393962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doI73DqCIvdOVU9QShRlGub19Fud8BDraqvcBYJRigcCBCr3y+4YDzIwMjYwMjIwMDA0NjM4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</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</xd:EncapsulatedCRLValue>
                <xd:EncapsulatedCRLValue>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</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RHFiE4NPVomzpKn7y+gtyyLdcTvp+fnRGkbdZm34riQ=</DigestValue>
                </xd:DigestAlgAndValue>
                <xd:CRLIdentifier>
                  <xd:Issuer>CN=CA SINPE - PERSONA FISICA v2, OU=DIVISION SISTEMAS DE PAGO, O=BANCO CENTRAL DE COSTA RICA, C=CR, SERIALNUMBER=CPJ-4-000-004017</xd:Issuer>
                  <xd:IssueTime>2026-02-18T11:40:19Z</xd:IssueTime>
                </xd:CRLIdentifier>
              </xd:CRLRef>
              <xd:CRLRef>
                <xd:DigestAlgAndValue>
                  <DigestMethod Algorithm="http://www.w3.org/2001/04/xmlenc#sha256"/>
                  <DigestValue>kvFNoynV+jK0BBC0x+Pjs46lOnEKQr4Hv5Dbjuq20JM=</DigestValue>
                </xd:DigestAlgAndValue>
                <xd:CRLIdentifier>
                  <xd:Issuer>CN=CA SINPE - PERSONA FISICA v2, OU=DIVISION SISTEMAS DE PAGO, O=BANCO CENTRAL DE COSTA RICA, C=CR, SERIALNUMBER=CPJ-4-000-004017</xd:Issuer>
                  <xd:IssueTime>2026-02-19T11:40:07Z</xd:IssueTime>
                </xd:CRLIdentifier>
              </xd:CRLRef>
              <xd:CRLRef>
                <xd:DigestAlgAndValue>
                  <DigestMethod Algorithm="http://www.w3.org/2001/04/xmlenc#sha256"/>
                  <DigestValue>5I1MlZH6WZTK4KhftZ3u/RHWdTzGQsKaO2dHLnX4kJc=</DigestValue>
                </xd:DigestAlgAndValue>
                <xd:CRLIdentifier>
                  <xd:Issuer>CN=CA POLITICA PERSONA FISICA - COSTA RICA v2, OU=DCFD, O=MICITT, C=CR, SERIALNUMBER=CPJ-2-100-098311</xd:Issuer>
                  <xd:IssueTime>2026-02-08T18:12:53Z</xd:IssueTime>
                </xd:CRLIdentifier>
              </xd:CRLRef>
              <xd:CRLRef>
                <xd:DigestAlgAndValue>
                  <DigestMethod Algorithm="http://www.w3.org/2001/04/xmlenc#sha256"/>
                  <DigestValue>TOUkhSdSs4D2PiPn885fzj5xYhs0R+S5jRgUy9Dg7Qk=</DigestValue>
                </xd:DigestAlgAndValue>
                <xd:CRLIdentifier>
                  <xd:Issuer>CN=CA RAIZ NACIONAL - COSTA RICA v2, C=CR, O=MICITT, OU=DCFD, SERIALNUMBER=CPJ-2-100-098311</xd:Issuer>
                  <xd:IssueTime>2026-02-08T17:26:50Z</xd:IssueTime>
                </xd:CRLIdentifier>
              </xd:CRLRef>
            </xd:CRLRefs>
          </xd:CompleteRevocationRefs>
          <xd:RevocationValues>
            <xd:CRLValues>
              <xd:EncapsulatedCRLValue>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</xd:EncapsulatedCRLValue>
              <xd:EncapsulatedCRLValue>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</xd:EncapsulatedCRLValue>
              <xd:EncapsulatedCRLValue>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</xd:EncapsulatedCRLValue>
              <xd:EncapsulatedCRLValue>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</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6HS3jSy2bQs5HiqPFC/GupOnFaMfHuFYhGOR046ORKICBCr3y+8YDzIwMjYwMjIwMDA0NjM4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</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rrespondencia Externa" ma:contentTypeID="0x010100E97154E09FCE6A4E8EAEBD5C54DD1AE40200766AC62F8DC5624087261BEE6F17F328" ma:contentTypeVersion="101" ma:contentTypeDescription="Crear nuevo documento." ma:contentTypeScope="" ma:versionID="659fbd3b28a77048b5d9b5a4e7245eaf">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d0e3519d4cd0e9e71ef6cd8a5cc38083"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2:oe70cbf463ba4d19a6203d9e6cd457e4" minOccurs="0"/>
                <xsd:element ref="ns2:OtraEntidadExtern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9" nillable="true" ma:displayName="Excluir de la directiva" ma:hidden="true" ma:internalName="_dlc_Exempt" ma:readOnly="true">
      <xsd:simpleType>
        <xsd:restriction base="dms:Unknown"/>
      </xsd:simpleType>
    </xsd:element>
    <xsd:element name="_dlc_ExpireDateSaved" ma:index="40" nillable="true" ma:displayName="Fecha de expiración original" ma:hidden="true" ma:internalName="_dlc_ExpireDateSaved" ma:readOnly="true">
      <xsd:simpleType>
        <xsd:restriction base="dms:DateTime"/>
      </xsd:simpleType>
    </xsd:element>
    <xsd:element name="_dlc_ExpireDate" ma:index="41" nillable="true" ma:displayName="Fecha de expiració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readOnly="false"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readOnly="false" ma:default="55;#GER - Gerencia|0e32ee7a-d0e7-4bb3-ba46-250de80802c6"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readOnly="false" ma:default="126;#Oficio|417b7e3a-1426-4267-afb3-20be5f4d6412"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element name="oe70cbf463ba4d19a6203d9e6cd457e4" ma:index="36" nillable="true" ma:taxonomy="true" ma:internalName="oe70cbf463ba4d19a6203d9e6cd457e4" ma:taxonomyFieldName="Dirigido_x0020_a_x0020__x0028_entidad_x0020_externa_x0029_" ma:displayName="Entidad externa" ma:readOnly="false" ma:default="" ma:fieldId="{8e70cbf4-63ba-4d19-a620-3d9e6cd457e4}" ma:taxonomyMulti="true" ma:sspId="031b4bb2-0db7-40b3-a341-fc1511e9642d" ma:termSetId="57ee8f8b-3f61-4c62-a879-c58e3feea905" ma:anchorId="00000000-0000-0000-0000-000000000000" ma:open="false" ma:isKeyword="false">
      <xsd:complexType>
        <xsd:sequence>
          <xsd:element ref="pc:Terms" minOccurs="0" maxOccurs="1"/>
        </xsd:sequence>
      </xsd:complexType>
    </xsd:element>
    <xsd:element name="OtraEntidadExterna" ma:index="38" nillable="true" ma:displayName="Otra (entidad externa)" ma:description="En el caso de que la entidad externa no se encuentre en el catálogo de entidades externas." ma:internalName="OtraEntidadExter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45F6EA9A703D4A8D1251836FA9A436" ma:contentTypeVersion="2" ma:contentTypeDescription="Crear nuevo documento." ma:contentTypeScope="" ma:versionID="4f7f8ba97ba94a4236142848369a615e">
  <xsd:schema xmlns:xsd="http://www.w3.org/2001/XMLSchema" xmlns:xs="http://www.w3.org/2001/XMLSchema" xmlns:p="http://schemas.microsoft.com/office/2006/metadata/properties" xmlns:ns1="http://schemas.microsoft.com/sharepoint/v3" xmlns:ns2="8a0a4788-06ca-437b-bfc6-ffe2f4a28eed" targetNamespace="http://schemas.microsoft.com/office/2006/metadata/properties" ma:root="true" ma:fieldsID="33b509fcf9abc71ee26e52aa8e8fd3d8" ns1:_="" ns2:_="">
    <xsd:import namespace="http://schemas.microsoft.com/sharepoint/v3"/>
    <xsd:import namespace="8a0a4788-06ca-437b-bfc6-ffe2f4a28e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a4788-06ca-437b-bfc6-ffe2f4a28ee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BA152E-C508-44C3-A9C7-EEDD30D4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75e23b-67d9-4b2e-bdec-edacbf90b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16259-4925-4281-9BA3-411668E212D1}"/>
</file>

<file path=customXml/itemProps3.xml><?xml version="1.0" encoding="utf-8"?>
<ds:datastoreItem xmlns:ds="http://schemas.openxmlformats.org/officeDocument/2006/customXml" ds:itemID="{A6BC8F8A-3F1C-43FB-BE96-8F0A7EC99D21}"/>
</file>

<file path=customXml/itemProps4.xml><?xml version="1.0" encoding="utf-8"?>
<ds:datastoreItem xmlns:ds="http://schemas.openxmlformats.org/officeDocument/2006/customXml" ds:itemID="{61E112D7-E774-4320-8CC1-AE8C3457D70E}">
  <ds:schemaRefs>
    <ds:schemaRef ds:uri="http://schemas.openxmlformats.org/officeDocument/2006/bibliography"/>
  </ds:schemaRefs>
</ds:datastoreItem>
</file>

<file path=customXml/itemProps5.xml><?xml version="1.0" encoding="utf-8"?>
<ds:datastoreItem xmlns:ds="http://schemas.openxmlformats.org/officeDocument/2006/customXml" ds:itemID="{80CA3F8B-7CF3-4683-B15A-BB54B362D2D4}">
  <ds:schemaRefs>
    <ds:schemaRef ds:uri="http://schemas.microsoft.com/sharepoint/events"/>
  </ds:schemaRefs>
</ds:datastoreItem>
</file>

<file path=customXml/itemProps6.xml><?xml version="1.0" encoding="utf-8"?>
<ds:datastoreItem xmlns:ds="http://schemas.openxmlformats.org/officeDocument/2006/customXml" ds:itemID="{81B2D488-8946-4113-9BBE-CF073C01C9BE}">
  <ds:schemaRefs>
    <ds:schemaRef ds:uri="office.server.policy"/>
  </ds:schemaRefs>
</ds:datastoreItem>
</file>

<file path=customXml/itemProps7.xml><?xml version="1.0" encoding="utf-8"?>
<ds:datastoreItem xmlns:ds="http://schemas.openxmlformats.org/officeDocument/2006/customXml" ds:itemID="{37E9E886-17D1-4009-9DAD-B41271CC5B26}">
  <ds:schemaRefs>
    <ds:schemaRef ds:uri="http://purl.org/dc/dcmitype/"/>
    <ds:schemaRef ds:uri="http://purl.org/dc/elements/1.1/"/>
    <ds:schemaRef ds:uri="http://schemas.microsoft.com/sharepoint/v3"/>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b875e23b-67d9-4b2e-bdec-edacbf90b32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plantilla_GER</Template>
  <TotalTime>4</TotalTime>
  <Pages>1</Pages>
  <Words>160</Words>
  <Characters>872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FALLAS FALLAS ANGELA</dc:creator>
  <cp:lastModifiedBy>VILLALOBOS GONZALEZ PABLO</cp:lastModifiedBy>
  <cp:revision>5</cp:revision>
  <dcterms:created xsi:type="dcterms:W3CDTF">2026-02-19T23:11:00Z</dcterms:created>
  <dcterms:modified xsi:type="dcterms:W3CDTF">2026-02-20T00:46:00Z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0x010100D645F6EA9A703D4A8D1251836FA9A436</vt:lpwstr>
  </property>
  <property fmtid="{D5CDD505-2E9C-101B-9397-08002B2CF9AE}" pid="3" name="_dlc_policyId">
    <vt:lpwstr>0x010100E97154E09FCE6A4E8EAEBD5C54DD1AE4|-1695030217</vt:lpwstr>
  </property>
  <property fmtid="{D5CDD505-2E9C-101B-9397-08002B2CF9AE}" pid="4"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5" name="Integridad">
    <vt:lpwstr>2;#Media|7c263feb-a1d7-4b26-9b28-09e7514882c1</vt:lpwstr>
  </property>
  <property fmtid="{D5CDD505-2E9C-101B-9397-08002B2CF9AE}" pid="6" name="Tipo Documental">
    <vt:lpwstr>126;#Oficio|417b7e3a-1426-4267-afb3-20be5f4d6412</vt:lpwstr>
  </property>
  <property fmtid="{D5CDD505-2E9C-101B-9397-08002B2CF9AE}" pid="7" name="Unidad Remitente">
    <vt:lpwstr>55;#GER - Gerencia|0e32ee7a-d0e7-4bb3-ba46-250de80802c6</vt:lpwstr>
  </property>
  <property fmtid="{D5CDD505-2E9C-101B-9397-08002B2CF9AE}" pid="8" name="Unidad de Destino">
    <vt:lpwstr>88;#DGAP - División Gestión Activos y Pasivos|e5e58ded-9fa6-4fc5-8d69-304036a9a722</vt:lpwstr>
  </property>
  <property fmtid="{D5CDD505-2E9C-101B-9397-08002B2CF9AE}" pid="9" name="Disponibilidad">
    <vt:lpwstr>3;#Media|3f3debfe-f918-4d91-ad3c-df12ce43024d</vt:lpwstr>
  </property>
  <property fmtid="{D5CDD505-2E9C-101B-9397-08002B2CF9AE}" pid="10" name="Confidencialidad1">
    <vt:lpwstr>1;#Público|99c2402f-8ec3-4ca8-8024-be52e4e7f629</vt:lpwstr>
  </property>
  <property fmtid="{D5CDD505-2E9C-101B-9397-08002B2CF9AE}" pid="11" name="lb0b7da792b243d9bfa96ad7487ad734">
    <vt:lpwstr>Público|99c2402f-8ec3-4ca8-8024-be52e4e7f629</vt:lpwstr>
  </property>
  <property fmtid="{D5CDD505-2E9C-101B-9397-08002B2CF9AE}" pid="12" name="ConfidencialidadNueva">
    <vt:lpwstr>163;#Uso Interno|b84ab4da-351c-48b8-b2fd-466e6594f406</vt:lpwstr>
  </property>
  <property fmtid="{D5CDD505-2E9C-101B-9397-08002B2CF9AE}" pid="13" name="Dirigido a (entidad externa)">
    <vt:lpwstr/>
  </property>
  <property fmtid="{D5CDD505-2E9C-101B-9397-08002B2CF9AE}" pid="14" name="ClassificationContentMarkingFooterShapeIds">
    <vt:lpwstr>25fc85fe,6a1737b7,78fe6368</vt:lpwstr>
  </property>
  <property fmtid="{D5CDD505-2E9C-101B-9397-08002B2CF9AE}" pid="15" name="ClassificationContentMarkingFooterFontProps">
    <vt:lpwstr>#000000,10,Aptos</vt:lpwstr>
  </property>
  <property fmtid="{D5CDD505-2E9C-101B-9397-08002B2CF9AE}" pid="16" name="ClassificationContentMarkingFooterText">
    <vt:lpwstr>Uso Interno estricto</vt:lpwstr>
  </property>
  <property fmtid="{D5CDD505-2E9C-101B-9397-08002B2CF9AE}" pid="17" name="MSIP_Label_b8b4be34-365a-4a68-b9fb-75c1b6874315_Enabled">
    <vt:lpwstr>true</vt:lpwstr>
  </property>
  <property fmtid="{D5CDD505-2E9C-101B-9397-08002B2CF9AE}" pid="18" name="MSIP_Label_b8b4be34-365a-4a68-b9fb-75c1b6874315_SetDate">
    <vt:lpwstr>2026-02-19T23:12:15Z</vt:lpwstr>
  </property>
  <property fmtid="{D5CDD505-2E9C-101B-9397-08002B2CF9AE}" pid="19" name="MSIP_Label_b8b4be34-365a-4a68-b9fb-75c1b6874315_Method">
    <vt:lpwstr>Standard</vt:lpwstr>
  </property>
  <property fmtid="{D5CDD505-2E9C-101B-9397-08002B2CF9AE}" pid="20" name="MSIP_Label_b8b4be34-365a-4a68-b9fb-75c1b6874315_Name">
    <vt:lpwstr>b8b4be34-365a-4a68-b9fb-75c1b6874315</vt:lpwstr>
  </property>
  <property fmtid="{D5CDD505-2E9C-101B-9397-08002B2CF9AE}" pid="21" name="MSIP_Label_b8b4be34-365a-4a68-b9fb-75c1b6874315_SiteId">
    <vt:lpwstr>618d0a45-25a6-4618-9f80-8f70a435ee52</vt:lpwstr>
  </property>
  <property fmtid="{D5CDD505-2E9C-101B-9397-08002B2CF9AE}" pid="22" name="MSIP_Label_b8b4be34-365a-4a68-b9fb-75c1b6874315_ActionId">
    <vt:lpwstr>b74727c4-2d2d-4dab-b6ab-d054cfe66816</vt:lpwstr>
  </property>
  <property fmtid="{D5CDD505-2E9C-101B-9397-08002B2CF9AE}" pid="23" name="MSIP_Label_b8b4be34-365a-4a68-b9fb-75c1b6874315_ContentBits">
    <vt:lpwstr>2</vt:lpwstr>
  </property>
  <property fmtid="{D5CDD505-2E9C-101B-9397-08002B2CF9AE}" pid="24" name="MSIP_Label_b8b4be34-365a-4a68-b9fb-75c1b6874315_Tag">
    <vt:lpwstr>10, 3, 0, 1</vt:lpwstr>
  </property>
  <property fmtid="{D5CDD505-2E9C-101B-9397-08002B2CF9AE}" pid="25" name="WorkflowChangePath">
    <vt:lpwstr>1692651e-86e4-488d-a986-7250e75f7af6,6;48096dd1-d3ff-40b8-b5e1-e979db59b6b7,9;02fa2964-6229-476f-b862-5c31627e1f72,10;02fa2964-6229-476f-b862-5c31627e1f72,10;</vt:lpwstr>
  </property>
  <property fmtid="{D5CDD505-2E9C-101B-9397-08002B2CF9AE}" pid="26" name="ecm_ItemDeleteBlockHolders">
    <vt:lpwstr>ecm_InPlaceRecordLock</vt:lpwstr>
  </property>
  <property fmtid="{D5CDD505-2E9C-101B-9397-08002B2CF9AE}" pid="27" name="_vti_ItemDeclaredRecord">
    <vt:filetime>2026-02-20T15:19:03Z</vt:filetime>
  </property>
  <property fmtid="{D5CDD505-2E9C-101B-9397-08002B2CF9AE}" pid="28" name="_vti_ItemHoldRecordStatus">
    <vt:i4>273</vt:i4>
  </property>
  <property fmtid="{D5CDD505-2E9C-101B-9397-08002B2CF9AE}" pid="29" name="IconOverlay">
    <vt:lpwstr>|docx|lockoverlay.png</vt:lpwstr>
  </property>
  <property fmtid="{D5CDD505-2E9C-101B-9397-08002B2CF9AE}" pid="30" name="ecm_RecordRestrictions">
    <vt:lpwstr>BlockDelete, BlockEdit</vt:lpwstr>
  </property>
  <property fmtid="{D5CDD505-2E9C-101B-9397-08002B2CF9AE}" pid="31" name="ecm_ItemLockHolders">
    <vt:lpwstr>ecm_InPlaceRecordLock</vt:lpwstr>
  </property>
</Properties>
</file>